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E2" w:rsidRPr="003D37A6" w:rsidRDefault="00092FE2" w:rsidP="00971C65">
      <w:pPr>
        <w:suppressAutoHyphens w:val="0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3D37A6"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</w:p>
    <w:p w:rsidR="00092FE2" w:rsidRPr="003D37A6" w:rsidRDefault="00092FE2" w:rsidP="00D226DC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FE2" w:rsidRPr="003D37A6" w:rsidRDefault="00092FE2" w:rsidP="00D22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2FE2" w:rsidRPr="00ED2DD7" w:rsidRDefault="00092FE2" w:rsidP="00B27736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</w:t>
      </w:r>
    </w:p>
    <w:p w:rsidR="00092FE2" w:rsidRPr="00ED2DD7" w:rsidRDefault="00092FE2" w:rsidP="00B27736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в правила землепользования и застройки территории</w:t>
      </w:r>
    </w:p>
    <w:p w:rsidR="00092FE2" w:rsidRPr="00ED2DD7" w:rsidRDefault="00092FE2" w:rsidP="00B27736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Дизьминское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>», утвержденные</w:t>
      </w:r>
    </w:p>
    <w:p w:rsidR="00092FE2" w:rsidRDefault="00092FE2" w:rsidP="00B27736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решением Совета депутатов муниципального образования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Дизьминское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92FE2" w:rsidRDefault="00092FE2" w:rsidP="00B27736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bCs/>
          <w:sz w:val="26"/>
          <w:szCs w:val="26"/>
        </w:rPr>
        <w:t>27 июня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 2012 года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>№ 1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>равил землепользования и застройки территории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Дизьминское</w:t>
      </w:r>
      <w:r w:rsidRPr="00ED2DD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92FE2" w:rsidRDefault="00092FE2" w:rsidP="00B27736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2FE2" w:rsidRPr="003D37A6" w:rsidRDefault="00092FE2" w:rsidP="00ED2DD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92FE2" w:rsidRPr="002662F2" w:rsidRDefault="00092FE2" w:rsidP="002662F2">
      <w:pPr>
        <w:pStyle w:val="BodyText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F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Удмуртской Республики от 28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2F2">
        <w:rPr>
          <w:rFonts w:ascii="Times New Roman" w:hAnsi="Times New Roman" w:cs="Times New Roman"/>
          <w:sz w:val="28"/>
          <w:szCs w:val="28"/>
        </w:rPr>
        <w:t>2014года №69-P3«О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Республики»:</w:t>
      </w:r>
    </w:p>
    <w:p w:rsidR="00092FE2" w:rsidRPr="002662F2" w:rsidRDefault="00092FE2" w:rsidP="002662F2">
      <w:pPr>
        <w:pStyle w:val="BodyText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662F2">
        <w:rPr>
          <w:rFonts w:ascii="Times New Roman" w:hAnsi="Times New Roman" w:cs="Times New Roman"/>
          <w:sz w:val="28"/>
          <w:szCs w:val="28"/>
        </w:rPr>
        <w:t>нести в правила землепользования и застройки территор</w:t>
      </w:r>
      <w:r>
        <w:rPr>
          <w:rFonts w:ascii="Times New Roman" w:hAnsi="Times New Roman" w:cs="Times New Roman"/>
          <w:sz w:val="28"/>
          <w:szCs w:val="28"/>
        </w:rPr>
        <w:t>ии муниципального образования «Дизьминское</w:t>
      </w:r>
      <w:r w:rsidRPr="002662F2">
        <w:rPr>
          <w:rFonts w:ascii="Times New Roman" w:hAnsi="Times New Roman" w:cs="Times New Roman"/>
          <w:sz w:val="28"/>
          <w:szCs w:val="28"/>
        </w:rPr>
        <w:t>», утвержденные решением Совета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Дизьминское</w:t>
      </w:r>
      <w:r w:rsidRPr="002662F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27 июня 2012 года № 13</w:t>
      </w:r>
      <w:r w:rsidRPr="002662F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62F2">
        <w:rPr>
          <w:rFonts w:ascii="Times New Roman" w:hAnsi="Times New Roman" w:cs="Times New Roman"/>
          <w:sz w:val="28"/>
          <w:szCs w:val="28"/>
        </w:rPr>
        <w:t>равил землепользования и застройки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Дизьминское</w:t>
      </w:r>
      <w:r w:rsidRPr="002662F2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092FE2" w:rsidRDefault="00092FE2" w:rsidP="00BB569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092FE2" w:rsidRDefault="00092FE2" w:rsidP="00BB569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1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>) таблицу 3 статьи 28 изложи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в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новой 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>редакции:</w:t>
      </w:r>
    </w:p>
    <w:p w:rsidR="00092FE2" w:rsidRDefault="00092FE2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«Таблица 3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981"/>
        <w:gridCol w:w="672"/>
        <w:gridCol w:w="3516"/>
        <w:gridCol w:w="2989"/>
      </w:tblGrid>
      <w:tr w:rsidR="00092FE2" w:rsidRPr="00B27736">
        <w:trPr>
          <w:trHeight w:val="284"/>
          <w:tblHeader/>
        </w:trPr>
        <w:tc>
          <w:tcPr>
            <w:tcW w:w="54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1" w:type="dxa"/>
            <w:noWrap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67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6" w:type="dxa"/>
            <w:noWrap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89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B27736">
        <w:trPr>
          <w:trHeight w:val="284"/>
        </w:trPr>
        <w:tc>
          <w:tcPr>
            <w:tcW w:w="54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noWrap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7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6" w:type="dxa"/>
            <w:noWrap/>
          </w:tcPr>
          <w:p w:rsidR="00092FE2" w:rsidRPr="00B27736" w:rsidRDefault="00092FE2" w:rsidP="00B277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27736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</w:t>
            </w:r>
            <w:r>
              <w:rPr>
                <w:rFonts w:ascii="Times New Roman" w:hAnsi="Times New Roman" w:cs="Times New Roman"/>
              </w:rPr>
              <w:t xml:space="preserve"> помещений вспомогательного </w:t>
            </w:r>
            <w:r w:rsidRPr="00B27736">
              <w:rPr>
                <w:rFonts w:ascii="Times New Roman" w:hAnsi="Times New Roman" w:cs="Times New Roman"/>
              </w:rPr>
              <w:t>использования, предназначенных для удовлетворения гражданами бытовых и иных нужд, связанных с их</w:t>
            </w:r>
            <w:r>
              <w:rPr>
                <w:rFonts w:ascii="Times New Roman" w:hAnsi="Times New Roman" w:cs="Times New Roman"/>
              </w:rPr>
              <w:t xml:space="preserve"> проживанием в таком здании, не </w:t>
            </w:r>
            <w:r w:rsidRPr="00B27736">
              <w:rPr>
                <w:rFonts w:ascii="Times New Roman" w:hAnsi="Times New Roman" w:cs="Times New Roman"/>
              </w:rPr>
              <w:t>предназначенного для раздела на самостоятельные объекты недвижимости);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6">
              <w:rPr>
                <w:rFonts w:ascii="Times New Roman" w:hAnsi="Times New Roman" w:cs="Times New Roman"/>
              </w:rPr>
              <w:t>выращивание сельскохозяйственных культур;</w:t>
            </w:r>
          </w:p>
          <w:p w:rsidR="00092FE2" w:rsidRPr="00B27736" w:rsidRDefault="00092FE2" w:rsidP="00B277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27736">
              <w:rPr>
                <w:rFonts w:ascii="Times New Roman" w:hAnsi="Times New Roman" w:cs="Times New Roman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989" w:type="dxa"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 (баня, теплицы, хозяйственные постройки)</w:t>
            </w:r>
          </w:p>
        </w:tc>
      </w:tr>
      <w:tr w:rsidR="00092FE2" w:rsidRPr="00B27736">
        <w:trPr>
          <w:trHeight w:val="284"/>
        </w:trPr>
        <w:tc>
          <w:tcPr>
            <w:tcW w:w="54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noWrap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67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6" w:type="dxa"/>
            <w:noWrap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989" w:type="dxa"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 (теплицы, хозяйственные постройки); обустройство спортивных и детских площадок, площадок отдыха</w:t>
            </w:r>
          </w:p>
        </w:tc>
      </w:tr>
      <w:tr w:rsidR="00092FE2" w:rsidRPr="00B27736">
        <w:trPr>
          <w:trHeight w:val="284"/>
        </w:trPr>
        <w:tc>
          <w:tcPr>
            <w:tcW w:w="54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noWrap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7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6" w:type="dxa"/>
            <w:noWrap/>
          </w:tcPr>
          <w:p w:rsidR="00092FE2" w:rsidRPr="00B27736" w:rsidRDefault="00092FE2" w:rsidP="00B277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27736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6" w:history="1">
              <w:r w:rsidRPr="00B27736">
                <w:rPr>
                  <w:rFonts w:ascii="Times New Roman" w:hAnsi="Times New Roman" w:cs="Times New Roman"/>
                  <w:color w:val="0000FF"/>
                </w:rPr>
                <w:t>кодом 2.1</w:t>
              </w:r>
            </w:hyperlink>
            <w:r w:rsidRPr="00B2773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производство с</w:t>
            </w:r>
            <w:r w:rsidRPr="00B27736">
              <w:rPr>
                <w:rFonts w:ascii="Times New Roman" w:hAnsi="Times New Roman" w:cs="Times New Roman"/>
              </w:rPr>
              <w:t>ельскохозяйственной продукции;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6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6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2989" w:type="dxa"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продукции, размещение индивидуального гаража и иных вспомогательных сооружений (баня, теплицы, хозяйственные постройки), содержание сельскохозяйственных животных</w:t>
            </w:r>
          </w:p>
        </w:tc>
      </w:tr>
      <w:tr w:rsidR="00092FE2" w:rsidRPr="00B27736">
        <w:trPr>
          <w:trHeight w:val="284"/>
        </w:trPr>
        <w:tc>
          <w:tcPr>
            <w:tcW w:w="54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noWrap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Амбулаторно-поликлиническое обслуживание </w:t>
            </w:r>
          </w:p>
        </w:tc>
        <w:tc>
          <w:tcPr>
            <w:tcW w:w="67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516" w:type="dxa"/>
            <w:noWrap/>
            <w:vAlign w:val="center"/>
          </w:tcPr>
          <w:p w:rsidR="00092FE2" w:rsidRPr="00E92C52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89" w:type="dxa"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B27736">
        <w:trPr>
          <w:trHeight w:val="284"/>
        </w:trPr>
        <w:tc>
          <w:tcPr>
            <w:tcW w:w="54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noWrap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72" w:type="dxa"/>
            <w:vAlign w:val="center"/>
          </w:tcPr>
          <w:p w:rsidR="00092FE2" w:rsidRPr="00B27736" w:rsidRDefault="00092FE2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516" w:type="dxa"/>
            <w:noWrap/>
          </w:tcPr>
          <w:p w:rsidR="00092FE2" w:rsidRPr="00E92C52" w:rsidRDefault="00092FE2" w:rsidP="00E92C5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92C5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989" w:type="dxa"/>
            <w:vAlign w:val="center"/>
          </w:tcPr>
          <w:p w:rsidR="00092FE2" w:rsidRPr="00B27736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092FE2" w:rsidRDefault="00092FE2" w:rsidP="002662F2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»</w:t>
      </w:r>
    </w:p>
    <w:p w:rsidR="00092FE2" w:rsidRPr="00E31A41" w:rsidRDefault="00092FE2" w:rsidP="00E31A41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) Т</w:t>
      </w: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аблицу 3.1 статьи 28 изложить в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новой </w:t>
      </w: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>редакции:</w:t>
      </w:r>
    </w:p>
    <w:p w:rsidR="00092FE2" w:rsidRDefault="00092FE2" w:rsidP="002662F2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092FE2" w:rsidRPr="00E31A41" w:rsidRDefault="00092FE2" w:rsidP="00E31A41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>«Таблица 3.1</w:t>
      </w:r>
    </w:p>
    <w:tbl>
      <w:tblPr>
        <w:tblW w:w="0" w:type="auto"/>
        <w:tblInd w:w="-106" w:type="dxa"/>
        <w:tblLayout w:type="fixed"/>
        <w:tblLook w:val="0000"/>
      </w:tblPr>
      <w:tblGrid>
        <w:gridCol w:w="562"/>
        <w:gridCol w:w="2132"/>
        <w:gridCol w:w="708"/>
        <w:gridCol w:w="3119"/>
        <w:gridCol w:w="3128"/>
      </w:tblGrid>
      <w:tr w:rsidR="00092FE2" w:rsidRPr="00E31A41">
        <w:trPr>
          <w:trHeight w:val="4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2FE2" w:rsidRPr="00E31A41" w:rsidRDefault="00092FE2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E31A41">
        <w:trPr>
          <w:trHeight w:val="1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92C52" w:rsidRDefault="00092FE2" w:rsidP="00E9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органов 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управления;</w:t>
            </w: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органов, государственного пенсионного фонда;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E31A41">
        <w:trPr>
          <w:trHeight w:val="2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6054A" w:rsidRDefault="00092FE2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6054A" w:rsidRDefault="00092FE2" w:rsidP="001C2B6C">
            <w:pPr>
              <w:widowControl w:val="0"/>
              <w:autoSpaceDE w:val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6054A" w:rsidRDefault="00092FE2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6054A" w:rsidRDefault="00092FE2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F6054A" w:rsidRDefault="00092FE2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E31A41">
        <w:trPr>
          <w:trHeight w:val="1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6054A" w:rsidRDefault="00092FE2" w:rsidP="00F6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E2" w:rsidRPr="00E31A41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297DD5" w:rsidRDefault="00092FE2" w:rsidP="00F6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D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E31A41">
        <w:trPr>
          <w:trHeight w:val="19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145FE9" w:rsidRDefault="00092FE2" w:rsidP="0014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площадок для занятия спортом и физкультурой на открытом воздухе (физкультурные площадки, беговые дорожки, поля для спортивной игры);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сооружений для занятия спортом и физкультурой на открытом воздухе (теннисные корты, автодромы, мотодромы, трамплины, спортивные стрельбища);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E31A41">
        <w:trPr>
          <w:trHeight w:val="4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145FE9" w:rsidRDefault="00092FE2" w:rsidP="0014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E31A41">
        <w:trPr>
          <w:trHeight w:val="16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застройка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3E6380" w:rsidRDefault="00092FE2" w:rsidP="00145FE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E6380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092FE2" w:rsidRPr="003E6380" w:rsidRDefault="00092FE2" w:rsidP="00145FE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E6380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092FE2" w:rsidRPr="003E6380" w:rsidRDefault="00092FE2" w:rsidP="0014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8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 (теплицы, хозяйственные постройки); обустройство спортивных и детских площадок, площадок отдыха</w:t>
            </w:r>
          </w:p>
        </w:tc>
      </w:tr>
    </w:tbl>
    <w:p w:rsidR="00092FE2" w:rsidRDefault="00092FE2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»</w:t>
      </w:r>
    </w:p>
    <w:p w:rsidR="00092FE2" w:rsidRDefault="00092FE2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092FE2" w:rsidRDefault="00092FE2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092FE2" w:rsidRDefault="00092FE2" w:rsidP="003E6380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3)  строку 2 Таблицы 3.2 статьи 28 изложить в новой редакции:</w:t>
      </w:r>
    </w:p>
    <w:p w:rsidR="00092FE2" w:rsidRDefault="00092FE2" w:rsidP="003E6380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«</w:t>
      </w:r>
    </w:p>
    <w:p w:rsidR="00092FE2" w:rsidRDefault="00092FE2" w:rsidP="00145FE9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Таблица 3.2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7"/>
        <w:gridCol w:w="3119"/>
        <w:gridCol w:w="1134"/>
        <w:gridCol w:w="4819"/>
      </w:tblGrid>
      <w:tr w:rsidR="00092FE2" w:rsidRPr="008A2CFE">
        <w:trPr>
          <w:trHeight w:val="803"/>
        </w:trPr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092FE2" w:rsidRPr="008A2CFE" w:rsidRDefault="00092FE2" w:rsidP="008A2CF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  <w:vAlign w:val="center"/>
          </w:tcPr>
          <w:p w:rsidR="00092FE2" w:rsidRPr="008A2CFE" w:rsidRDefault="00092FE2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092FE2" w:rsidRPr="008A2CFE" w:rsidRDefault="00092FE2" w:rsidP="008A2CFE">
            <w:pPr>
              <w:widowControl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92FE2" w:rsidRPr="008A2CFE" w:rsidRDefault="00092FE2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1000,0 – для индивидуального жилищного строительства, ведения личного подсобного хозяйства</w:t>
            </w:r>
          </w:p>
        </w:tc>
      </w:tr>
      <w:tr w:rsidR="00092FE2" w:rsidRPr="008A2CFE">
        <w:trPr>
          <w:trHeight w:val="448"/>
        </w:trPr>
        <w:tc>
          <w:tcPr>
            <w:tcW w:w="567" w:type="dxa"/>
            <w:vMerge/>
            <w:vAlign w:val="center"/>
          </w:tcPr>
          <w:p w:rsidR="00092FE2" w:rsidRPr="008A2CFE" w:rsidRDefault="00092FE2" w:rsidP="008A2CF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092FE2" w:rsidRPr="008A2CFE" w:rsidRDefault="00092FE2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92FE2" w:rsidRPr="008A2CFE" w:rsidRDefault="00092FE2" w:rsidP="008A2CFE">
            <w:pPr>
              <w:widowControl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092FE2" w:rsidRPr="008A2CFE" w:rsidRDefault="00092FE2" w:rsidP="00D121D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D121D0">
              <w:rPr>
                <w:rFonts w:ascii="Times New Roman" w:hAnsi="Times New Roman" w:cs="Times New Roman"/>
                <w:sz w:val="22"/>
                <w:szCs w:val="22"/>
              </w:rPr>
              <w:t>,0 – для блокированной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(из расчета на 1 блок)</w:t>
            </w:r>
          </w:p>
        </w:tc>
      </w:tr>
      <w:tr w:rsidR="00092FE2" w:rsidRPr="008A2CFE">
        <w:trPr>
          <w:trHeight w:val="561"/>
        </w:trPr>
        <w:tc>
          <w:tcPr>
            <w:tcW w:w="567" w:type="dxa"/>
            <w:vMerge/>
            <w:vAlign w:val="center"/>
          </w:tcPr>
          <w:p w:rsidR="00092FE2" w:rsidRPr="008A2CFE" w:rsidRDefault="00092FE2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092FE2" w:rsidRPr="008A2CFE" w:rsidRDefault="00092FE2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92FE2" w:rsidRPr="008A2CFE" w:rsidRDefault="00092FE2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092FE2" w:rsidRPr="008A2CFE" w:rsidRDefault="00092FE2" w:rsidP="00D121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1500,0 – для малоэтажной многоквартирной жилой застройки</w:t>
            </w:r>
          </w:p>
        </w:tc>
      </w:tr>
      <w:tr w:rsidR="00092FE2" w:rsidRPr="008A2CFE">
        <w:trPr>
          <w:trHeight w:val="345"/>
        </w:trPr>
        <w:tc>
          <w:tcPr>
            <w:tcW w:w="567" w:type="dxa"/>
            <w:vMerge/>
            <w:vAlign w:val="center"/>
          </w:tcPr>
          <w:p w:rsidR="00092FE2" w:rsidRPr="008A2CFE" w:rsidRDefault="00092FE2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092FE2" w:rsidRPr="008A2CFE" w:rsidRDefault="00092FE2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92FE2" w:rsidRPr="008A2CFE" w:rsidRDefault="00092FE2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092FE2" w:rsidRPr="008A2CFE" w:rsidRDefault="00092FE2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1,0 – для объектов инженерно-технического назначения (трансформаторные пункты (10/0,4), газораспределительные пункты, шкафные регуляторные пункты, объекты связи)</w:t>
            </w:r>
          </w:p>
        </w:tc>
      </w:tr>
      <w:tr w:rsidR="00092FE2" w:rsidRPr="008A2CFE">
        <w:trPr>
          <w:trHeight w:val="403"/>
        </w:trPr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092FE2" w:rsidRPr="008A2CFE" w:rsidRDefault="00092FE2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vAlign w:val="center"/>
          </w:tcPr>
          <w:p w:rsidR="00092FE2" w:rsidRPr="008A2CFE" w:rsidRDefault="00092FE2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092FE2" w:rsidRPr="008A2CFE" w:rsidRDefault="00092FE2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092FE2" w:rsidRPr="008A2CFE" w:rsidRDefault="00092FE2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500,0 – для прочих объектов</w:t>
            </w:r>
          </w:p>
        </w:tc>
      </w:tr>
    </w:tbl>
    <w:p w:rsidR="00092FE2" w:rsidRDefault="00092FE2" w:rsidP="00D121D0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»;</w:t>
      </w:r>
    </w:p>
    <w:p w:rsidR="00092FE2" w:rsidRDefault="00092FE2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4) Таблицу 4 статьи 28 изложить в следующей редакции:</w:t>
      </w:r>
    </w:p>
    <w:p w:rsidR="00092FE2" w:rsidRDefault="00092FE2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«</w:t>
      </w:r>
    </w:p>
    <w:p w:rsidR="00092FE2" w:rsidRDefault="00092FE2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Таблица 4</w:t>
      </w: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1978"/>
        <w:gridCol w:w="720"/>
        <w:gridCol w:w="3425"/>
        <w:gridCol w:w="2986"/>
      </w:tblGrid>
      <w:tr w:rsidR="00092FE2" w:rsidRPr="00AC0906">
        <w:trPr>
          <w:trHeight w:val="567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C090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C090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C090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C0906" w:rsidRDefault="00092FE2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C0906" w:rsidRDefault="00092FE2" w:rsidP="001C2B6C">
            <w:pPr>
              <w:widowControl w:val="0"/>
              <w:ind w:left="-108" w:right="-7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AC090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C090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C090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C090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145FE9" w:rsidRDefault="00092FE2" w:rsidP="00145FE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45FE9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C0906" w:rsidRDefault="00092FE2" w:rsidP="00AC090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 (хранение дров, инструмента), индивидуальные гаражи для легкового автотранспорта, обустройство спортивных и детских площадок, площадок отдыха,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</w:t>
            </w:r>
            <w:r w:rsidRPr="00AC0906">
              <w:rPr>
                <w:rFonts w:ascii="Times New Roman" w:hAnsi="Times New Roman" w:cs="Times New Roman"/>
                <w:sz w:val="24"/>
                <w:szCs w:val="24"/>
              </w:rPr>
              <w:br/>
              <w:t>15 процентов общей площади помещений дома</w:t>
            </w:r>
          </w:p>
        </w:tc>
      </w:tr>
    </w:tbl>
    <w:p w:rsidR="00092FE2" w:rsidRDefault="00092FE2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092FE2" w:rsidRDefault="00092FE2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5) Таблицу 4.1 изложить в следующей редакции:</w:t>
      </w:r>
    </w:p>
    <w:p w:rsidR="00092FE2" w:rsidRDefault="00092FE2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«</w:t>
      </w:r>
    </w:p>
    <w:p w:rsidR="00092FE2" w:rsidRDefault="00092FE2" w:rsidP="00D121D0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Таблица 4.1</w:t>
      </w: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092FE2" w:rsidRPr="007F00E9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7F00E9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7F00E9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7F00E9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7F00E9" w:rsidRDefault="00092FE2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7F00E9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7F00E9">
        <w:trPr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F00E9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F00E9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Социальное 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F00E9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D6A20" w:rsidRDefault="00092FE2" w:rsidP="000D6A2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>Размещение зданий, предназначенных для оказания гражданам социальной помощи. 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92FE2" w:rsidRPr="000D6A20" w:rsidRDefault="00092FE2" w:rsidP="000D6A2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временного размещения вынужденных переселенцев, лиц, признанных беженцами; </w:t>
            </w:r>
            <w:r>
              <w:rPr>
                <w:rFonts w:ascii="Times New Roman" w:hAnsi="Times New Roman" w:cs="Times New Roman"/>
              </w:rPr>
              <w:t>р</w:t>
            </w:r>
            <w:r w:rsidRPr="000D6A20">
              <w:rPr>
                <w:rFonts w:ascii="Times New Roman" w:hAnsi="Times New Roman" w:cs="Times New Roman"/>
              </w:rPr>
              <w:t>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092FE2" w:rsidRPr="000D6A20" w:rsidRDefault="00092FE2" w:rsidP="000D6A2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20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фондов, благотворительных организаций, клубов по интересам; Размещение зданий, предназначенных для размещения пунктов оказания услуг почтовой, телеграфной, междугородней и международной телефонной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A20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 общежитий, предназначенных для проживания граждан на время их работы, службы или обучения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7F00E9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092FE2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F00E9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площадок для занятия спортом и физкультурой на открытом воздухе (физкультурные площадки, беговые дорожки, поля для спортивной игры);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сооружений для занятия спортом и физкультурой на открытом воздухе (теннисные корты, автодромы, мотодромы, трамплины, спортивные стрельбища);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7F00E9">
        <w:trPr>
          <w:trHeight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F00E9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092FE2" w:rsidRDefault="00092FE2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092FE2" w:rsidRDefault="00092FE2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6) Таблицу 5 статьи 30 изложить в следующей редакции:</w:t>
      </w:r>
    </w:p>
    <w:p w:rsidR="00092FE2" w:rsidRDefault="00092FE2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«</w:t>
      </w:r>
    </w:p>
    <w:p w:rsidR="00092FE2" w:rsidRDefault="00092FE2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Таблица 5</w:t>
      </w:r>
    </w:p>
    <w:tbl>
      <w:tblPr>
        <w:tblW w:w="0" w:type="auto"/>
        <w:tblInd w:w="-106" w:type="dxa"/>
        <w:tblLayout w:type="fixed"/>
        <w:tblLook w:val="0000"/>
      </w:tblPr>
      <w:tblGrid>
        <w:gridCol w:w="551"/>
        <w:gridCol w:w="1967"/>
        <w:gridCol w:w="735"/>
        <w:gridCol w:w="4118"/>
        <w:gridCol w:w="2278"/>
      </w:tblGrid>
      <w:tr w:rsidR="00092FE2" w:rsidRPr="00650055">
        <w:trPr>
          <w:trHeight w:val="567"/>
          <w:tblHeader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650055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650055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образование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650055" w:rsidRDefault="00092FE2" w:rsidP="000D6A2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650055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092FE2" w:rsidRPr="00650055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площадок для занятия спортом и физкультурой на открытом воздухе (физкультурные площадки, беговые дорожки, поля для спортивной игры);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сооружений для занятия спортом и физкультурой на открытом воздухе (теннисные корты, автодромы, мотодромы, трамплины, спортивные стрельбища);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7) таблицу 5.1 статьи 30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«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Таблица 5.1</w:t>
      </w: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092FE2" w:rsidRPr="00650055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650055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6054A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E2" w:rsidRPr="00650055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650055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8) Таблицу 6 статьи 30 изложив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«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Таблица 6</w:t>
      </w:r>
    </w:p>
    <w:tbl>
      <w:tblPr>
        <w:tblW w:w="0" w:type="auto"/>
        <w:jc w:val="center"/>
        <w:tblLayout w:type="fixed"/>
        <w:tblLook w:val="0000"/>
      </w:tblPr>
      <w:tblGrid>
        <w:gridCol w:w="551"/>
        <w:gridCol w:w="1967"/>
        <w:gridCol w:w="735"/>
        <w:gridCol w:w="4118"/>
        <w:gridCol w:w="2278"/>
      </w:tblGrid>
      <w:tr w:rsidR="00092FE2" w:rsidRPr="00FD272F">
        <w:trPr>
          <w:trHeight w:val="465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D272F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D272F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Основной вид разрешенного использования земельного участка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D272F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D272F" w:rsidRDefault="00092FE2" w:rsidP="001C2B6C">
            <w:pPr>
              <w:widowControl w:val="0"/>
              <w:ind w:left="-10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FD272F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092FE2" w:rsidRPr="00FD272F">
        <w:trPr>
          <w:trHeight w:val="872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D272F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2FE2" w:rsidRPr="00FD272F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D272F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D272F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0D6A20" w:rsidRDefault="00092FE2" w:rsidP="000D6A2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 </w:t>
            </w:r>
            <w:r>
              <w:rPr>
                <w:rFonts w:ascii="Times New Roman" w:hAnsi="Times New Roman" w:cs="Times New Roman"/>
              </w:rPr>
              <w:t>р</w:t>
            </w:r>
            <w:r w:rsidRPr="000D6A20">
              <w:rPr>
                <w:rFonts w:ascii="Times New Roman" w:hAnsi="Times New Roman" w:cs="Times New Roman"/>
              </w:rPr>
              <w:t>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A20">
              <w:rPr>
                <w:rFonts w:ascii="Times New Roman" w:hAnsi="Times New Roman" w:cs="Times New Roman"/>
              </w:rPr>
              <w:t>размещение станций скорой помощи;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A20"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FD272F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9) Таблицу 6.1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 «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Таблица 6.1</w:t>
      </w: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092FE2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autoSpaceDE w:val="0"/>
              <w:ind w:left="34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752F49">
            <w:pPr>
              <w:widowControl w:val="0"/>
              <w:autoSpaceDE w:val="0"/>
              <w:ind w:left="79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  <w:tr w:rsidR="00092FE2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55CC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площадок для занятия спортом и физкультурой на открытом воздухе (физкультурные площадки, беговые дорожки, поля для спортивной игры);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сооружений для занятия спортом и физкультурой на открытом воздухе (теннисные корты, автодромы, мотодромы, трамплины, спортивные стрельбища);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10) Таблицу 7 статьи 30 изложить в новой редакции:</w:t>
      </w:r>
    </w:p>
    <w:p w:rsidR="00092FE2" w:rsidRPr="000E0D6B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«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Таблица 7</w:t>
      </w:r>
    </w:p>
    <w:tbl>
      <w:tblPr>
        <w:tblW w:w="0" w:type="auto"/>
        <w:jc w:val="center"/>
        <w:tblLayout w:type="fixed"/>
        <w:tblLook w:val="0000"/>
      </w:tblPr>
      <w:tblGrid>
        <w:gridCol w:w="567"/>
        <w:gridCol w:w="1985"/>
        <w:gridCol w:w="709"/>
        <w:gridCol w:w="4110"/>
        <w:gridCol w:w="2274"/>
      </w:tblGrid>
      <w:tr w:rsidR="00092FE2" w:rsidRPr="000E0D6B">
        <w:trPr>
          <w:trHeight w:val="13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0E0D6B" w:rsidRDefault="00092FE2" w:rsidP="001C2B6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0E0D6B" w:rsidRDefault="00092FE2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0E0D6B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0E0D6B" w:rsidRDefault="00092FE2" w:rsidP="001C2B6C">
            <w:pPr>
              <w:widowControl w:val="0"/>
              <w:ind w:left="67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092FE2" w:rsidRPr="000E0D6B">
        <w:trPr>
          <w:trHeight w:val="15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F00E9" w:rsidRDefault="00092FE2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Социальное 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F00E9" w:rsidRDefault="00092FE2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D6A20" w:rsidRDefault="00092FE2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>Размещение зданий, предназначенных для оказания гражданам социальной помощи. 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92FE2" w:rsidRPr="000D6A20" w:rsidRDefault="00092FE2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временного размещения вынужденных переселенцев, лиц, признанных беженцами; </w:t>
            </w:r>
            <w:r>
              <w:rPr>
                <w:rFonts w:ascii="Times New Roman" w:hAnsi="Times New Roman" w:cs="Times New Roman"/>
              </w:rPr>
              <w:t>р</w:t>
            </w:r>
            <w:r w:rsidRPr="000D6A20">
              <w:rPr>
                <w:rFonts w:ascii="Times New Roman" w:hAnsi="Times New Roman" w:cs="Times New Roman"/>
              </w:rPr>
              <w:t>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092FE2" w:rsidRPr="000D6A20" w:rsidRDefault="00092FE2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20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фондов, благотворительных организаций, клубов по интересам; Размещение зданий, предназначенных для размещения пунктов оказания услуг почтовой, телеграфной, междугородней и международной телефонной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A20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 общежитий, предназначенных для проживания граждан на время их работы, службы или обучения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7F00E9" w:rsidRDefault="00092FE2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092FE2" w:rsidRPr="000E0D6B">
        <w:trPr>
          <w:trHeight w:val="1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Бытовое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0E0D6B" w:rsidRDefault="00092FE2" w:rsidP="00752F4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092FE2" w:rsidRPr="000E0D6B">
        <w:trPr>
          <w:trHeight w:val="1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Культурное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52F49" w:rsidRDefault="00092FE2" w:rsidP="00752F49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планетариев; размещение парков культуры и отдыха; 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092FE2" w:rsidRPr="000E0D6B">
        <w:trPr>
          <w:trHeight w:val="1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92C52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органов 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управления;</w:t>
            </w: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органов, государственного пенсионного фонда;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0E0D6B">
        <w:trPr>
          <w:trHeight w:val="28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 xml:space="preserve">Рынки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Default="00092FE2" w:rsidP="00752F49">
            <w:pPr>
              <w:widowControl w:val="0"/>
              <w:tabs>
                <w:tab w:val="left" w:pos="3294"/>
              </w:tabs>
              <w:ind w:left="34" w:righ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м;размещение гаражей и (или) стоянок для автомобилей сотрудников и посетителей рынка</w:t>
            </w:r>
          </w:p>
          <w:p w:rsidR="00092FE2" w:rsidRPr="00752F49" w:rsidRDefault="00092FE2" w:rsidP="00752F49">
            <w:pPr>
              <w:widowControl w:val="0"/>
              <w:tabs>
                <w:tab w:val="left" w:pos="3294"/>
              </w:tabs>
              <w:ind w:left="34" w:right="34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092FE2" w:rsidRPr="000E0D6B">
        <w:trPr>
          <w:trHeight w:val="1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0E0D6B" w:rsidRDefault="00092FE2" w:rsidP="00752F4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092FE2" w:rsidRPr="000E0D6B">
        <w:trPr>
          <w:trHeight w:val="1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752F49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ind w:left="34" w:right="34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D6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092FE2" w:rsidRPr="000E0D6B">
        <w:trPr>
          <w:trHeight w:val="2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52F49" w:rsidRDefault="00092FE2" w:rsidP="00752F49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ествует военизированная служба; р</w:t>
            </w: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 xml:space="preserve">Объектные автостоянки </w:t>
            </w:r>
          </w:p>
        </w:tc>
      </w:tr>
      <w:tr w:rsidR="00092FE2" w:rsidRPr="000E0D6B">
        <w:trPr>
          <w:trHeight w:val="2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0E0D6B" w:rsidRDefault="00092FE2" w:rsidP="00752F4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0E0D6B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11) Таблицу 7.1 статьи 30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Таблица 7.1</w:t>
      </w:r>
    </w:p>
    <w:tbl>
      <w:tblPr>
        <w:tblW w:w="9997" w:type="dxa"/>
        <w:jc w:val="center"/>
        <w:tblLayout w:type="fixed"/>
        <w:tblLook w:val="0000"/>
      </w:tblPr>
      <w:tblGrid>
        <w:gridCol w:w="553"/>
        <w:gridCol w:w="2083"/>
        <w:gridCol w:w="694"/>
        <w:gridCol w:w="4300"/>
        <w:gridCol w:w="2367"/>
      </w:tblGrid>
      <w:tr w:rsidR="00092FE2" w:rsidRPr="00CA1E58">
        <w:trPr>
          <w:trHeight w:val="760"/>
          <w:tblHeader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lef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Условно разрешенный вид использования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left="-74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092FE2" w:rsidRPr="00CA1E58">
        <w:trPr>
          <w:trHeight w:val="68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Религиозное использование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52F49" w:rsidRDefault="00092FE2" w:rsidP="00752F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 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092FE2" w:rsidRPr="00CA1E58">
        <w:trPr>
          <w:trHeight w:val="1239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Амбулаторное ветеринарное обслуживание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3.10.1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49522E" w:rsidRDefault="00092FE2" w:rsidP="00752F4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49522E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092FE2" w:rsidRPr="00CA1E58">
        <w:trPr>
          <w:trHeight w:val="1452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6054A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E2" w:rsidRPr="00CA1E58">
        <w:trPr>
          <w:trHeight w:val="88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CA1E58">
        <w:trPr>
          <w:trHeight w:val="100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49522E" w:rsidRDefault="00092FE2" w:rsidP="004952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49522E" w:rsidRDefault="00092FE2" w:rsidP="0049522E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49522E" w:rsidRDefault="00092FE2" w:rsidP="0068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49522E" w:rsidRDefault="00092FE2" w:rsidP="0049522E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 легковых автомобилей</w:t>
            </w:r>
          </w:p>
        </w:tc>
      </w:tr>
      <w:tr w:rsidR="00092FE2" w:rsidRPr="00CA1E58">
        <w:trPr>
          <w:trHeight w:val="100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Объекты придорожного сервиса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68696B" w:rsidRDefault="00092FE2" w:rsidP="0068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автомобильных моек, а также размещение магазинов сопутствующей торговли;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>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092FE2" w:rsidRPr="00CA1E58">
        <w:trPr>
          <w:trHeight w:val="100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 xml:space="preserve">Деловое управление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49522E" w:rsidRDefault="00092FE2" w:rsidP="0068696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49522E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092FE2" w:rsidRPr="00CA1E58">
        <w:trPr>
          <w:trHeight w:val="7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68696B" w:rsidRDefault="00092FE2" w:rsidP="0068696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8696B">
              <w:rPr>
                <w:rFonts w:ascii="Times New Roman" w:hAnsi="Times New Roman" w:cs="Times New Roma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банковская и страховая деятельность, общественное питание, развлечение;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092FE2" w:rsidRPr="00CA1E58">
        <w:trPr>
          <w:trHeight w:val="7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Рынки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3D3AD4" w:rsidRDefault="00092FE2" w:rsidP="0068696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3AD4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AD4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CA1E58" w:rsidRDefault="00092FE2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12) Таблицу 8 статьи 33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Таблица 8</w:t>
      </w:r>
    </w:p>
    <w:tbl>
      <w:tblPr>
        <w:tblW w:w="0" w:type="auto"/>
        <w:jc w:val="center"/>
        <w:tblLayout w:type="fixed"/>
        <w:tblLook w:val="0000"/>
      </w:tblPr>
      <w:tblGrid>
        <w:gridCol w:w="603"/>
        <w:gridCol w:w="1842"/>
        <w:gridCol w:w="874"/>
        <w:gridCol w:w="3769"/>
        <w:gridCol w:w="2561"/>
      </w:tblGrid>
      <w:tr w:rsidR="00092FE2" w:rsidRPr="00A34E86">
        <w:trPr>
          <w:trHeight w:val="1455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A34E86">
        <w:trPr>
          <w:trHeight w:val="1128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6869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092FE2" w:rsidRPr="00A34E86">
        <w:trPr>
          <w:trHeight w:val="52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68696B" w:rsidRDefault="00092FE2" w:rsidP="0068696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8696B">
              <w:rPr>
                <w:rFonts w:ascii="Times New Roman" w:hAnsi="Times New Roman" w:cs="Times New Roman"/>
              </w:rPr>
              <w:t>Размещение зданий и сооружений для обеспечения научной деятельности. 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 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отраслевые); 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092FE2" w:rsidRPr="00A34E86">
        <w:trPr>
          <w:trHeight w:val="424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68696B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092FE2" w:rsidRPr="00A34E86">
        <w:trPr>
          <w:trHeight w:val="11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ind w:left="-63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9D778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092FE2" w:rsidRPr="00A34E86">
        <w:trPr>
          <w:trHeight w:val="1675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ind w:left="-63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A34E86" w:rsidRDefault="00092FE2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4E8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092FE2" w:rsidRPr="00A34E86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4E86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для легковых автомобилей</w:t>
            </w:r>
          </w:p>
        </w:tc>
      </w:tr>
      <w:tr w:rsidR="00092FE2" w:rsidRPr="00A34E86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9D7785" w:rsidRDefault="00092FE2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D7785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92FE2" w:rsidRPr="009D7785" w:rsidRDefault="00092FE2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D7785">
              <w:rPr>
                <w:rFonts w:ascii="Times New Roman" w:hAnsi="Times New Roman" w:cs="Times New Roman"/>
              </w:rPr>
              <w:t>сенокошение, выпас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785">
              <w:rPr>
                <w:rFonts w:ascii="Times New Roman" w:hAnsi="Times New Roman" w:cs="Times New Roman"/>
              </w:rPr>
              <w:t xml:space="preserve">сельскохозяйственных животных, производство кормов, размещение зданий, сооружений, </w:t>
            </w:r>
            <w:r>
              <w:rPr>
                <w:rFonts w:ascii="Times New Roman" w:hAnsi="Times New Roman" w:cs="Times New Roman"/>
              </w:rPr>
              <w:t>и</w:t>
            </w:r>
            <w:r w:rsidRPr="009D7785">
              <w:rPr>
                <w:rFonts w:ascii="Times New Roman" w:hAnsi="Times New Roman" w:cs="Times New Roman"/>
              </w:rPr>
              <w:t>спользуемых для содержания и разведения сельскохозяйственных животных;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785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для легковых автомобилей</w:t>
            </w:r>
          </w:p>
        </w:tc>
      </w:tr>
      <w:tr w:rsidR="00092FE2" w:rsidRPr="00A34E86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Default="00092FE2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9D7785" w:rsidRDefault="00092FE2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D7785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13) Таблицу 8.1 статьи 33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Таблица 8.1</w:t>
      </w:r>
    </w:p>
    <w:tbl>
      <w:tblPr>
        <w:tblW w:w="9756" w:type="dxa"/>
        <w:jc w:val="center"/>
        <w:tblLayout w:type="fixed"/>
        <w:tblLook w:val="0000"/>
      </w:tblPr>
      <w:tblGrid>
        <w:gridCol w:w="603"/>
        <w:gridCol w:w="1949"/>
        <w:gridCol w:w="874"/>
        <w:gridCol w:w="3202"/>
        <w:gridCol w:w="3128"/>
      </w:tblGrid>
      <w:tr w:rsidR="00092FE2" w:rsidRPr="00A34E86">
        <w:trPr>
          <w:trHeight w:val="619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ind w:left="-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A34E86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092FE2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D156DC" w:rsidRDefault="00092FE2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156DC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</w:t>
            </w:r>
            <w:r>
              <w:rPr>
                <w:rFonts w:ascii="Times New Roman" w:hAnsi="Times New Roman" w:cs="Times New Roman"/>
              </w:rPr>
              <w:t>водящим к их переработке в иную п</w:t>
            </w:r>
            <w:r w:rsidRPr="00D156DC">
              <w:rPr>
                <w:rFonts w:ascii="Times New Roman" w:hAnsi="Times New Roman" w:cs="Times New Roman"/>
              </w:rPr>
              <w:t>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092FE2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51370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Объекты придорожного сервиса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CA1E58" w:rsidRDefault="00092FE2" w:rsidP="00513708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68696B" w:rsidRDefault="00092FE2" w:rsidP="005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автомобильных моек, а также размещение магазинов сопутствующей торговли;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>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CA1E58" w:rsidRDefault="00092FE2" w:rsidP="00513708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092FE2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BF12F1" w:rsidRDefault="00092FE2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F12F1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092FE2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6054A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E2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Железно-дорожный транспорт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9D7785" w:rsidRDefault="00092FE2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D778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железнодорожного транспорта. Размещение железнодорожных путей; </w:t>
            </w:r>
            <w:r>
              <w:rPr>
                <w:rFonts w:ascii="Times New Roman" w:hAnsi="Times New Roman" w:cs="Times New Roman"/>
              </w:rPr>
              <w:t>р</w:t>
            </w:r>
            <w:r w:rsidRPr="009D7785">
              <w:rPr>
                <w:rFonts w:ascii="Times New Roman" w:hAnsi="Times New Roman" w:cs="Times New Roman"/>
              </w:rPr>
              <w:t>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785">
              <w:rPr>
                <w:rFonts w:ascii="Times New Roman" w:hAnsi="Times New Roman" w:cs="Times New Roman"/>
              </w:rPr>
              <w:t>размещение погрузочно-разгрузочных площадок, прирельсовых складов (за исключением складо</w:t>
            </w:r>
            <w:r>
              <w:rPr>
                <w:rFonts w:ascii="Times New Roman" w:hAnsi="Times New Roman" w:cs="Times New Roman"/>
              </w:rPr>
              <w:t xml:space="preserve">в горюче-смазочных материалов и </w:t>
            </w:r>
            <w:r w:rsidRPr="009D7785">
              <w:rPr>
                <w:rFonts w:ascii="Times New Roman" w:hAnsi="Times New Roman" w:cs="Times New Roman"/>
              </w:rPr>
              <w:t xml:space="preserve">автозаправочных станций любых типов, а также складов, предназначенных для хранения опасных веществ и материалов, не предназначенных </w:t>
            </w:r>
            <w:r>
              <w:rPr>
                <w:rFonts w:ascii="Times New Roman" w:hAnsi="Times New Roman" w:cs="Times New Roman"/>
              </w:rPr>
              <w:t xml:space="preserve">непосредственно для обеспечения </w:t>
            </w:r>
            <w:r w:rsidRPr="009D7785">
              <w:rPr>
                <w:rFonts w:ascii="Times New Roman" w:hAnsi="Times New Roman" w:cs="Times New Roman"/>
              </w:rPr>
              <w:t>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A34E86" w:rsidRDefault="00092FE2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для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14) Таблицу 9 статьи 33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Таблица 9</w:t>
      </w:r>
    </w:p>
    <w:tbl>
      <w:tblPr>
        <w:tblW w:w="0" w:type="auto"/>
        <w:jc w:val="center"/>
        <w:tblLayout w:type="fixed"/>
        <w:tblLook w:val="0000"/>
      </w:tblPr>
      <w:tblGrid>
        <w:gridCol w:w="603"/>
        <w:gridCol w:w="1842"/>
        <w:gridCol w:w="874"/>
        <w:gridCol w:w="3627"/>
        <w:gridCol w:w="2703"/>
      </w:tblGrid>
      <w:tr w:rsidR="00092FE2" w:rsidRPr="007D00B8">
        <w:trPr>
          <w:trHeight w:val="1035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ind w:left="-14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7D00B8">
        <w:trPr>
          <w:trHeight w:val="1506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7D00B8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9D7785" w:rsidRDefault="00092FE2" w:rsidP="009D778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5">
              <w:rPr>
                <w:rFonts w:ascii="Times New Roman" w:hAnsi="Times New Roman" w:cs="Times New Roman"/>
                <w:sz w:val="24"/>
                <w:szCs w:val="24"/>
              </w:rPr>
              <w:t>Железно-дорожный транспорт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9D7785" w:rsidRDefault="00092FE2" w:rsidP="009D77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9D7785" w:rsidRDefault="00092FE2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D7785">
              <w:rPr>
                <w:rFonts w:ascii="Times New Roman" w:hAnsi="Times New Roman" w:cs="Times New Roman"/>
              </w:rPr>
              <w:t>Размещение объектов капитального строительства железнодорожного транспорта. Размещение железнодорожных путей; 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9D7785" w:rsidRDefault="00092FE2" w:rsidP="009D7785">
            <w:pPr>
              <w:pStyle w:val="Standard"/>
              <w:rPr>
                <w:rFonts w:ascii="Times New Roman" w:hAnsi="Times New Roman" w:cs="Times New Roman"/>
              </w:rPr>
            </w:pPr>
            <w:r w:rsidRPr="009D7785">
              <w:rPr>
                <w:rFonts w:ascii="Times New Roman" w:hAnsi="Times New Roman" w:cs="Times New Roman"/>
              </w:rPr>
              <w:t>Сооружения, необходимые для эксплуатации объектов капитального строительства отнесенных к основному виду разрешенного использования, сети инженерно-технического обеспечения объектов капитального строительства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15) Таблицу 9.1 статьи 33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092FE2" w:rsidRDefault="00092FE2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9.1</w:t>
      </w:r>
    </w:p>
    <w:tbl>
      <w:tblPr>
        <w:tblW w:w="0" w:type="auto"/>
        <w:tblInd w:w="-106" w:type="dxa"/>
        <w:tblLayout w:type="fixed"/>
        <w:tblLook w:val="00A0"/>
      </w:tblPr>
      <w:tblGrid>
        <w:gridCol w:w="567"/>
        <w:gridCol w:w="2127"/>
        <w:gridCol w:w="625"/>
        <w:gridCol w:w="3769"/>
        <w:gridCol w:w="2551"/>
      </w:tblGrid>
      <w:tr w:rsidR="00092FE2" w:rsidRPr="007D00B8">
        <w:trPr>
          <w:trHeight w:val="61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ind w:left="-108" w:firstLine="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ind w:left="-144" w:right="-73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7D00B8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7D00B8">
        <w:trPr>
          <w:trHeight w:val="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E2" w:rsidRPr="007D00B8" w:rsidRDefault="00092FE2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16) Таблицу 10 статьи 35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092FE2" w:rsidRDefault="00092FE2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10</w:t>
      </w:r>
    </w:p>
    <w:tbl>
      <w:tblPr>
        <w:tblW w:w="0" w:type="auto"/>
        <w:jc w:val="center"/>
        <w:tblLayout w:type="fixed"/>
        <w:tblLook w:val="0000"/>
      </w:tblPr>
      <w:tblGrid>
        <w:gridCol w:w="603"/>
        <w:gridCol w:w="2064"/>
        <w:gridCol w:w="771"/>
        <w:gridCol w:w="2941"/>
        <w:gridCol w:w="3270"/>
      </w:tblGrid>
      <w:tr w:rsidR="00092FE2" w:rsidRPr="00FE4F80">
        <w:trPr>
          <w:trHeight w:val="70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FE4F80">
        <w:trPr>
          <w:trHeight w:val="24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E4F8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E4F80" w:rsidRDefault="00092FE2" w:rsidP="001C2B6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FE4F80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E4F8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FE2" w:rsidRPr="00FE4F80" w:rsidRDefault="00092FE2" w:rsidP="00BB2DE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E4F80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F80">
              <w:rPr>
                <w:rFonts w:ascii="Times New Roman" w:hAnsi="Times New Roman" w:cs="Times New Roman"/>
              </w:rPr>
              <w:t>размещение хозяйственных построек, не явл</w:t>
            </w:r>
            <w:r>
              <w:rPr>
                <w:rFonts w:ascii="Times New Roman" w:hAnsi="Times New Roman" w:cs="Times New Roman"/>
              </w:rPr>
              <w:t xml:space="preserve">яющихся объектами недвижимости, </w:t>
            </w:r>
            <w:r w:rsidRPr="00FE4F80">
              <w:rPr>
                <w:rFonts w:ascii="Times New Roman" w:hAnsi="Times New Roman" w:cs="Times New Roman"/>
              </w:rPr>
              <w:t>предназначенных для хранения инвентаря и урожая сельскохозяйственных культур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FE4F80" w:rsidRDefault="00092FE2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сооружений, предназначенных для хранения сельскохозяйственных орудий труда и выращенной продукции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17) Таблицу 10.1 статьи 35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092FE2" w:rsidRDefault="00092FE2" w:rsidP="00BB2DE3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10.1</w:t>
      </w:r>
    </w:p>
    <w:tbl>
      <w:tblPr>
        <w:tblW w:w="0" w:type="auto"/>
        <w:tblInd w:w="-106" w:type="dxa"/>
        <w:tblLayout w:type="fixed"/>
        <w:tblLook w:val="0000"/>
      </w:tblPr>
      <w:tblGrid>
        <w:gridCol w:w="603"/>
        <w:gridCol w:w="2064"/>
        <w:gridCol w:w="771"/>
        <w:gridCol w:w="3792"/>
        <w:gridCol w:w="2419"/>
      </w:tblGrid>
      <w:tr w:rsidR="00092FE2" w:rsidRPr="00FE4F80">
        <w:trPr>
          <w:trHeight w:val="184"/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FE2" w:rsidRPr="00FE4F80" w:rsidRDefault="00092FE2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92FE2" w:rsidRPr="00FE4F80">
        <w:trPr>
          <w:trHeight w:val="3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FE4F80" w:rsidRDefault="00092FE2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18) Таблицу 11 статьи 36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092FE2" w:rsidRDefault="00092FE2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11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992"/>
        <w:gridCol w:w="3544"/>
        <w:gridCol w:w="2551"/>
      </w:tblGrid>
      <w:tr w:rsidR="00092FE2" w:rsidRPr="00FE4F80">
        <w:trPr>
          <w:trHeight w:val="567"/>
          <w:tblHeader/>
        </w:trPr>
        <w:tc>
          <w:tcPr>
            <w:tcW w:w="567" w:type="dxa"/>
            <w:vAlign w:val="center"/>
          </w:tcPr>
          <w:p w:rsidR="00092FE2" w:rsidRPr="00FE4F80" w:rsidRDefault="00092FE2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1985" w:type="dxa"/>
            <w:noWrap/>
            <w:vAlign w:val="center"/>
          </w:tcPr>
          <w:p w:rsidR="00092FE2" w:rsidRPr="00FE4F80" w:rsidRDefault="00092FE2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992" w:type="dxa"/>
            <w:vAlign w:val="center"/>
          </w:tcPr>
          <w:p w:rsidR="00092FE2" w:rsidRPr="00FE4F80" w:rsidRDefault="00092FE2" w:rsidP="001C2B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noWrap/>
            <w:vAlign w:val="center"/>
          </w:tcPr>
          <w:p w:rsidR="00092FE2" w:rsidRPr="00FE4F80" w:rsidRDefault="00092FE2" w:rsidP="001C2B6C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51" w:type="dxa"/>
            <w:vAlign w:val="center"/>
          </w:tcPr>
          <w:p w:rsidR="00092FE2" w:rsidRPr="00FE4F80" w:rsidRDefault="00092FE2" w:rsidP="001C2B6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92FE2" w:rsidRPr="00FE4F80">
        <w:trPr>
          <w:trHeight w:val="70"/>
        </w:trPr>
        <w:tc>
          <w:tcPr>
            <w:tcW w:w="567" w:type="dxa"/>
            <w:vAlign w:val="center"/>
          </w:tcPr>
          <w:p w:rsidR="00092FE2" w:rsidRPr="00FE4F80" w:rsidRDefault="00092FE2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092FE2" w:rsidRPr="00FE4F80" w:rsidRDefault="00092FE2" w:rsidP="001C2B6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92" w:type="dxa"/>
            <w:vAlign w:val="center"/>
          </w:tcPr>
          <w:p w:rsidR="00092FE2" w:rsidRPr="00FE4F80" w:rsidRDefault="00092FE2" w:rsidP="001C2B6C">
            <w:pPr>
              <w:widowControl w:val="0"/>
              <w:autoSpaceDE w:val="0"/>
              <w:autoSpaceDN w:val="0"/>
              <w:adjustRightInd w:val="0"/>
              <w:ind w:left="-101" w:right="-114" w:hanging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3544" w:type="dxa"/>
            <w:noWrap/>
          </w:tcPr>
          <w:p w:rsidR="00092FE2" w:rsidRPr="00BB2DE3" w:rsidRDefault="00092FE2" w:rsidP="00BB2DE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B2DE3">
              <w:rPr>
                <w:rFonts w:ascii="Times New Roman" w:hAnsi="Times New Roman" w:cs="Times New Roman"/>
              </w:rPr>
              <w:t>Земельные участки общего пользования.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92FE2" w:rsidRPr="00BB2DE3" w:rsidRDefault="00092FE2" w:rsidP="00BB2DE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B2DE3">
              <w:rPr>
                <w:rFonts w:ascii="Times New Roman" w:hAnsi="Times New Roman" w:cs="Times New Roman"/>
              </w:rPr>
              <w:t xml:space="preserve">размещение придорожных стоянок (парковок) транспортных средств в границах городских улиц и дорог; </w:t>
            </w:r>
            <w:r>
              <w:rPr>
                <w:rFonts w:ascii="Times New Roman" w:hAnsi="Times New Roman" w:cs="Times New Roman"/>
              </w:rPr>
              <w:t>р</w:t>
            </w:r>
            <w:r w:rsidRPr="00BB2DE3">
              <w:rPr>
                <w:rFonts w:ascii="Times New Roman" w:hAnsi="Times New Roman" w:cs="Times New Roman"/>
              </w:rPr>
              <w:t>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551" w:type="dxa"/>
            <w:vAlign w:val="center"/>
          </w:tcPr>
          <w:p w:rsidR="00092FE2" w:rsidRPr="00FE4F80" w:rsidRDefault="00092FE2" w:rsidP="001C2B6C">
            <w:pPr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Объектные автостоянки, элементы благоустройства территории, площадки отдыха</w:t>
            </w:r>
          </w:p>
        </w:tc>
      </w:tr>
      <w:tr w:rsidR="00092FE2" w:rsidRPr="00FE4F80">
        <w:trPr>
          <w:trHeight w:val="160"/>
        </w:trPr>
        <w:tc>
          <w:tcPr>
            <w:tcW w:w="567" w:type="dxa"/>
            <w:vAlign w:val="center"/>
          </w:tcPr>
          <w:p w:rsidR="00092FE2" w:rsidRPr="00FE4F80" w:rsidRDefault="00092FE2" w:rsidP="001C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2" w:type="dxa"/>
            <w:vAlign w:val="center"/>
          </w:tcPr>
          <w:p w:rsidR="00092FE2" w:rsidRPr="00E31A41" w:rsidRDefault="00092FE2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noWrap/>
            <w:vAlign w:val="center"/>
          </w:tcPr>
          <w:p w:rsidR="00092FE2" w:rsidRPr="00145FE9" w:rsidRDefault="00092FE2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551" w:type="dxa"/>
            <w:vAlign w:val="center"/>
          </w:tcPr>
          <w:p w:rsidR="00092FE2" w:rsidRPr="00E31A41" w:rsidRDefault="00092FE2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19) Таблицу 12 статьи 37 изложить в новой редакции:</w:t>
      </w:r>
    </w:p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092FE2" w:rsidRDefault="00092FE2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12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709"/>
        <w:gridCol w:w="3402"/>
        <w:gridCol w:w="2693"/>
      </w:tblGrid>
      <w:tr w:rsidR="00092FE2" w:rsidRPr="00167521">
        <w:trPr>
          <w:trHeight w:val="1769"/>
          <w:tblHeader/>
        </w:trPr>
        <w:tc>
          <w:tcPr>
            <w:tcW w:w="567" w:type="dxa"/>
            <w:vAlign w:val="center"/>
          </w:tcPr>
          <w:p w:rsidR="00092FE2" w:rsidRPr="00167521" w:rsidRDefault="00092FE2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268" w:type="dxa"/>
            <w:noWrap/>
            <w:vAlign w:val="center"/>
          </w:tcPr>
          <w:p w:rsidR="00092FE2" w:rsidRPr="00167521" w:rsidRDefault="00092FE2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vAlign w:val="center"/>
          </w:tcPr>
          <w:p w:rsidR="00092FE2" w:rsidRPr="00167521" w:rsidRDefault="00092FE2" w:rsidP="001C2B6C">
            <w:pPr>
              <w:ind w:left="-10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noWrap/>
            <w:vAlign w:val="center"/>
          </w:tcPr>
          <w:p w:rsidR="00092FE2" w:rsidRPr="00167521" w:rsidRDefault="00092FE2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092FE2" w:rsidRPr="00167521" w:rsidRDefault="00092FE2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92FE2" w:rsidRPr="00167521">
        <w:trPr>
          <w:trHeight w:val="677"/>
        </w:trPr>
        <w:tc>
          <w:tcPr>
            <w:tcW w:w="567" w:type="dxa"/>
            <w:vAlign w:val="center"/>
          </w:tcPr>
          <w:p w:rsidR="00092FE2" w:rsidRPr="00BB2DE3" w:rsidRDefault="00092FE2" w:rsidP="001C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092FE2" w:rsidRPr="00BB2DE3" w:rsidRDefault="00092FE2" w:rsidP="001C2B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Запас</w:t>
            </w:r>
          </w:p>
        </w:tc>
        <w:tc>
          <w:tcPr>
            <w:tcW w:w="709" w:type="dxa"/>
            <w:vAlign w:val="center"/>
          </w:tcPr>
          <w:p w:rsidR="00092FE2" w:rsidRPr="00BB2DE3" w:rsidRDefault="00092FE2" w:rsidP="001C2B6C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402" w:type="dxa"/>
            <w:noWrap/>
            <w:vAlign w:val="center"/>
          </w:tcPr>
          <w:p w:rsidR="00092FE2" w:rsidRPr="00BB2DE3" w:rsidRDefault="00092FE2" w:rsidP="0016752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2693" w:type="dxa"/>
            <w:vAlign w:val="center"/>
          </w:tcPr>
          <w:p w:rsidR="00092FE2" w:rsidRPr="00BB2DE3" w:rsidRDefault="00092FE2" w:rsidP="001C2B6C">
            <w:pPr>
              <w:autoSpaceDE w:val="0"/>
              <w:autoSpaceDN w:val="0"/>
              <w:adjustRightInd w:val="0"/>
              <w:ind w:left="34" w:right="115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благоустройства территории</w:t>
            </w:r>
          </w:p>
        </w:tc>
      </w:tr>
    </w:tbl>
    <w:p w:rsidR="00092FE2" w:rsidRDefault="00092FE2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092FE2" w:rsidRDefault="00092FE2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</w:t>
      </w:r>
    </w:p>
    <w:p w:rsidR="00092FE2" w:rsidRDefault="00092FE2" w:rsidP="00D137EA">
      <w:pPr>
        <w:tabs>
          <w:tab w:val="right" w:leader="dot" w:pos="9356"/>
        </w:tabs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sectPr w:rsidR="00092FE2" w:rsidSect="007D00B8">
      <w:headerReference w:type="default" r:id="rId7"/>
      <w:pgSz w:w="11906" w:h="16838"/>
      <w:pgMar w:top="851" w:right="566" w:bottom="719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E2" w:rsidRDefault="00092FE2" w:rsidP="00D406A4">
      <w:r>
        <w:separator/>
      </w:r>
    </w:p>
  </w:endnote>
  <w:endnote w:type="continuationSeparator" w:id="1">
    <w:p w:rsidR="00092FE2" w:rsidRDefault="00092FE2" w:rsidP="00D4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E2" w:rsidRDefault="00092FE2" w:rsidP="00D406A4">
      <w:r>
        <w:separator/>
      </w:r>
    </w:p>
  </w:footnote>
  <w:footnote w:type="continuationSeparator" w:id="1">
    <w:p w:rsidR="00092FE2" w:rsidRDefault="00092FE2" w:rsidP="00D40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E2" w:rsidRDefault="00092FE2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092FE2" w:rsidRDefault="00092F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6DC"/>
    <w:rsid w:val="00007E77"/>
    <w:rsid w:val="0001742A"/>
    <w:rsid w:val="0004636E"/>
    <w:rsid w:val="00070147"/>
    <w:rsid w:val="00070661"/>
    <w:rsid w:val="0008789E"/>
    <w:rsid w:val="00092472"/>
    <w:rsid w:val="00092FE2"/>
    <w:rsid w:val="000A3CC3"/>
    <w:rsid w:val="000A5599"/>
    <w:rsid w:val="000A70A2"/>
    <w:rsid w:val="000B24D7"/>
    <w:rsid w:val="000D0EF8"/>
    <w:rsid w:val="000D6A20"/>
    <w:rsid w:val="000E0D6B"/>
    <w:rsid w:val="000E6ABF"/>
    <w:rsid w:val="000F00BC"/>
    <w:rsid w:val="000F2D10"/>
    <w:rsid w:val="00111871"/>
    <w:rsid w:val="00112902"/>
    <w:rsid w:val="00120F3D"/>
    <w:rsid w:val="00125F3F"/>
    <w:rsid w:val="0012615C"/>
    <w:rsid w:val="001377F6"/>
    <w:rsid w:val="00141208"/>
    <w:rsid w:val="00141389"/>
    <w:rsid w:val="00145FE9"/>
    <w:rsid w:val="00146955"/>
    <w:rsid w:val="00155CC0"/>
    <w:rsid w:val="00164437"/>
    <w:rsid w:val="00167521"/>
    <w:rsid w:val="00175675"/>
    <w:rsid w:val="00176CD9"/>
    <w:rsid w:val="00180A00"/>
    <w:rsid w:val="0018799C"/>
    <w:rsid w:val="00196619"/>
    <w:rsid w:val="001A15B0"/>
    <w:rsid w:val="001C2B6C"/>
    <w:rsid w:val="001C576C"/>
    <w:rsid w:val="001C68E5"/>
    <w:rsid w:val="001C7E68"/>
    <w:rsid w:val="001D3526"/>
    <w:rsid w:val="001E29BF"/>
    <w:rsid w:val="001E5DC0"/>
    <w:rsid w:val="00225D8A"/>
    <w:rsid w:val="00241B81"/>
    <w:rsid w:val="00242FEB"/>
    <w:rsid w:val="002471F4"/>
    <w:rsid w:val="002626A5"/>
    <w:rsid w:val="00266197"/>
    <w:rsid w:val="002662F2"/>
    <w:rsid w:val="00271359"/>
    <w:rsid w:val="00273A9A"/>
    <w:rsid w:val="002768AA"/>
    <w:rsid w:val="00290A55"/>
    <w:rsid w:val="00291A21"/>
    <w:rsid w:val="00297DD5"/>
    <w:rsid w:val="002A1588"/>
    <w:rsid w:val="002B2021"/>
    <w:rsid w:val="002C5ADF"/>
    <w:rsid w:val="002D25CD"/>
    <w:rsid w:val="002F0179"/>
    <w:rsid w:val="002F4FAB"/>
    <w:rsid w:val="00300245"/>
    <w:rsid w:val="003015FB"/>
    <w:rsid w:val="00330225"/>
    <w:rsid w:val="00331946"/>
    <w:rsid w:val="00351884"/>
    <w:rsid w:val="00356058"/>
    <w:rsid w:val="00357C52"/>
    <w:rsid w:val="00362769"/>
    <w:rsid w:val="00372772"/>
    <w:rsid w:val="00380C87"/>
    <w:rsid w:val="003B02D8"/>
    <w:rsid w:val="003B5A53"/>
    <w:rsid w:val="003C1108"/>
    <w:rsid w:val="003C78AC"/>
    <w:rsid w:val="003D37A6"/>
    <w:rsid w:val="003D3AD4"/>
    <w:rsid w:val="003E6380"/>
    <w:rsid w:val="0040083D"/>
    <w:rsid w:val="004304C4"/>
    <w:rsid w:val="0043124F"/>
    <w:rsid w:val="00431BE6"/>
    <w:rsid w:val="0043696B"/>
    <w:rsid w:val="00442BCE"/>
    <w:rsid w:val="00450889"/>
    <w:rsid w:val="0045338D"/>
    <w:rsid w:val="00460715"/>
    <w:rsid w:val="00470E03"/>
    <w:rsid w:val="004837DF"/>
    <w:rsid w:val="00493B0D"/>
    <w:rsid w:val="0049522E"/>
    <w:rsid w:val="004956B8"/>
    <w:rsid w:val="00496930"/>
    <w:rsid w:val="004C36BC"/>
    <w:rsid w:val="004D043A"/>
    <w:rsid w:val="004E358E"/>
    <w:rsid w:val="005007F9"/>
    <w:rsid w:val="00505E21"/>
    <w:rsid w:val="00513708"/>
    <w:rsid w:val="00526D9B"/>
    <w:rsid w:val="00550D9E"/>
    <w:rsid w:val="005528D1"/>
    <w:rsid w:val="005636AA"/>
    <w:rsid w:val="0056494D"/>
    <w:rsid w:val="005671E5"/>
    <w:rsid w:val="005B4071"/>
    <w:rsid w:val="005B64CF"/>
    <w:rsid w:val="005C6444"/>
    <w:rsid w:val="005D1BAA"/>
    <w:rsid w:val="005D3758"/>
    <w:rsid w:val="005D7962"/>
    <w:rsid w:val="005D7CE9"/>
    <w:rsid w:val="005E5F33"/>
    <w:rsid w:val="005E7AA5"/>
    <w:rsid w:val="00627B58"/>
    <w:rsid w:val="00635085"/>
    <w:rsid w:val="00644623"/>
    <w:rsid w:val="00650055"/>
    <w:rsid w:val="00652989"/>
    <w:rsid w:val="00652B61"/>
    <w:rsid w:val="00661A24"/>
    <w:rsid w:val="00677583"/>
    <w:rsid w:val="00682F3B"/>
    <w:rsid w:val="0068696B"/>
    <w:rsid w:val="006A002D"/>
    <w:rsid w:val="006A145F"/>
    <w:rsid w:val="006A5B90"/>
    <w:rsid w:val="006B13A5"/>
    <w:rsid w:val="006E4A87"/>
    <w:rsid w:val="00700D21"/>
    <w:rsid w:val="0070291A"/>
    <w:rsid w:val="00705F9D"/>
    <w:rsid w:val="00710AAD"/>
    <w:rsid w:val="007125B8"/>
    <w:rsid w:val="007176F1"/>
    <w:rsid w:val="00720C49"/>
    <w:rsid w:val="00725C89"/>
    <w:rsid w:val="0073471B"/>
    <w:rsid w:val="00740881"/>
    <w:rsid w:val="00745920"/>
    <w:rsid w:val="00752F49"/>
    <w:rsid w:val="007638C0"/>
    <w:rsid w:val="007643AD"/>
    <w:rsid w:val="00765C13"/>
    <w:rsid w:val="0077404F"/>
    <w:rsid w:val="00781675"/>
    <w:rsid w:val="007859B3"/>
    <w:rsid w:val="00786D1E"/>
    <w:rsid w:val="007A21CA"/>
    <w:rsid w:val="007D00B8"/>
    <w:rsid w:val="007D687B"/>
    <w:rsid w:val="007D6CC2"/>
    <w:rsid w:val="007E069B"/>
    <w:rsid w:val="007F00E9"/>
    <w:rsid w:val="007F3057"/>
    <w:rsid w:val="00800447"/>
    <w:rsid w:val="008033AA"/>
    <w:rsid w:val="00831F5A"/>
    <w:rsid w:val="008640B8"/>
    <w:rsid w:val="00873526"/>
    <w:rsid w:val="008926D1"/>
    <w:rsid w:val="00894A09"/>
    <w:rsid w:val="00895ECE"/>
    <w:rsid w:val="008A2183"/>
    <w:rsid w:val="008A2CFE"/>
    <w:rsid w:val="008A7880"/>
    <w:rsid w:val="008B77E1"/>
    <w:rsid w:val="008C0EAD"/>
    <w:rsid w:val="008C44E1"/>
    <w:rsid w:val="008C5EBE"/>
    <w:rsid w:val="008D79B1"/>
    <w:rsid w:val="008F0F5E"/>
    <w:rsid w:val="008F2225"/>
    <w:rsid w:val="008F4973"/>
    <w:rsid w:val="00901A13"/>
    <w:rsid w:val="0091399B"/>
    <w:rsid w:val="009179FC"/>
    <w:rsid w:val="00921F3C"/>
    <w:rsid w:val="00924CFC"/>
    <w:rsid w:val="00934E90"/>
    <w:rsid w:val="00937B56"/>
    <w:rsid w:val="00946502"/>
    <w:rsid w:val="00964A34"/>
    <w:rsid w:val="009653B6"/>
    <w:rsid w:val="009667D5"/>
    <w:rsid w:val="00967B2B"/>
    <w:rsid w:val="00971C65"/>
    <w:rsid w:val="0099352A"/>
    <w:rsid w:val="009976BC"/>
    <w:rsid w:val="009A4AFE"/>
    <w:rsid w:val="009A7A28"/>
    <w:rsid w:val="009D7785"/>
    <w:rsid w:val="00A02162"/>
    <w:rsid w:val="00A0261B"/>
    <w:rsid w:val="00A0336E"/>
    <w:rsid w:val="00A12B3C"/>
    <w:rsid w:val="00A156A1"/>
    <w:rsid w:val="00A20643"/>
    <w:rsid w:val="00A216E2"/>
    <w:rsid w:val="00A221FB"/>
    <w:rsid w:val="00A3154B"/>
    <w:rsid w:val="00A34E86"/>
    <w:rsid w:val="00A44740"/>
    <w:rsid w:val="00A53AFD"/>
    <w:rsid w:val="00A5443A"/>
    <w:rsid w:val="00A547E7"/>
    <w:rsid w:val="00A70AD0"/>
    <w:rsid w:val="00A71BEC"/>
    <w:rsid w:val="00A811CD"/>
    <w:rsid w:val="00A836D7"/>
    <w:rsid w:val="00A8458F"/>
    <w:rsid w:val="00A940F1"/>
    <w:rsid w:val="00A94F3D"/>
    <w:rsid w:val="00A95E99"/>
    <w:rsid w:val="00AA1F8C"/>
    <w:rsid w:val="00AA29B9"/>
    <w:rsid w:val="00AC0906"/>
    <w:rsid w:val="00AD6AE1"/>
    <w:rsid w:val="00AD7BB1"/>
    <w:rsid w:val="00AF33EA"/>
    <w:rsid w:val="00B149EF"/>
    <w:rsid w:val="00B17BA3"/>
    <w:rsid w:val="00B27736"/>
    <w:rsid w:val="00B452E5"/>
    <w:rsid w:val="00B501BD"/>
    <w:rsid w:val="00B70E91"/>
    <w:rsid w:val="00B81B94"/>
    <w:rsid w:val="00B90D30"/>
    <w:rsid w:val="00B92669"/>
    <w:rsid w:val="00B96A33"/>
    <w:rsid w:val="00BB2DE3"/>
    <w:rsid w:val="00BB569E"/>
    <w:rsid w:val="00BD0FC4"/>
    <w:rsid w:val="00BD1A86"/>
    <w:rsid w:val="00BD3785"/>
    <w:rsid w:val="00BD4021"/>
    <w:rsid w:val="00BD549A"/>
    <w:rsid w:val="00BF12F1"/>
    <w:rsid w:val="00C05C45"/>
    <w:rsid w:val="00C05D53"/>
    <w:rsid w:val="00C27A30"/>
    <w:rsid w:val="00C42748"/>
    <w:rsid w:val="00C51553"/>
    <w:rsid w:val="00C664BC"/>
    <w:rsid w:val="00C70DA3"/>
    <w:rsid w:val="00C7271D"/>
    <w:rsid w:val="00CA1E58"/>
    <w:rsid w:val="00CA2A5C"/>
    <w:rsid w:val="00CB2842"/>
    <w:rsid w:val="00CE1F82"/>
    <w:rsid w:val="00CF2A35"/>
    <w:rsid w:val="00D01658"/>
    <w:rsid w:val="00D121D0"/>
    <w:rsid w:val="00D137EA"/>
    <w:rsid w:val="00D156DC"/>
    <w:rsid w:val="00D15E52"/>
    <w:rsid w:val="00D226DC"/>
    <w:rsid w:val="00D406A4"/>
    <w:rsid w:val="00D50BE4"/>
    <w:rsid w:val="00D55D45"/>
    <w:rsid w:val="00D663CB"/>
    <w:rsid w:val="00D75A4A"/>
    <w:rsid w:val="00D814C7"/>
    <w:rsid w:val="00D8568C"/>
    <w:rsid w:val="00D91A9D"/>
    <w:rsid w:val="00DA365B"/>
    <w:rsid w:val="00DA6466"/>
    <w:rsid w:val="00DD2A61"/>
    <w:rsid w:val="00DD40C9"/>
    <w:rsid w:val="00DE5FE3"/>
    <w:rsid w:val="00DF16F1"/>
    <w:rsid w:val="00DF4115"/>
    <w:rsid w:val="00DF5D8C"/>
    <w:rsid w:val="00DF622F"/>
    <w:rsid w:val="00E26A90"/>
    <w:rsid w:val="00E27DDA"/>
    <w:rsid w:val="00E31A41"/>
    <w:rsid w:val="00E3703A"/>
    <w:rsid w:val="00E37294"/>
    <w:rsid w:val="00E37C04"/>
    <w:rsid w:val="00E526F0"/>
    <w:rsid w:val="00E5299E"/>
    <w:rsid w:val="00E55711"/>
    <w:rsid w:val="00E76699"/>
    <w:rsid w:val="00E80326"/>
    <w:rsid w:val="00E865A7"/>
    <w:rsid w:val="00E866F2"/>
    <w:rsid w:val="00E92C52"/>
    <w:rsid w:val="00E93D27"/>
    <w:rsid w:val="00E965C1"/>
    <w:rsid w:val="00EA3F00"/>
    <w:rsid w:val="00EB1FB6"/>
    <w:rsid w:val="00EC7E86"/>
    <w:rsid w:val="00ED0839"/>
    <w:rsid w:val="00ED2DD7"/>
    <w:rsid w:val="00EE12F4"/>
    <w:rsid w:val="00EF04DF"/>
    <w:rsid w:val="00EF2C25"/>
    <w:rsid w:val="00F04340"/>
    <w:rsid w:val="00F11DC4"/>
    <w:rsid w:val="00F25B63"/>
    <w:rsid w:val="00F30E4A"/>
    <w:rsid w:val="00F46ECC"/>
    <w:rsid w:val="00F60033"/>
    <w:rsid w:val="00F6054A"/>
    <w:rsid w:val="00F61457"/>
    <w:rsid w:val="00F72B08"/>
    <w:rsid w:val="00F92155"/>
    <w:rsid w:val="00FC3950"/>
    <w:rsid w:val="00FC6080"/>
    <w:rsid w:val="00FD13D3"/>
    <w:rsid w:val="00FD272F"/>
    <w:rsid w:val="00FE3EBE"/>
    <w:rsid w:val="00FE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DC"/>
    <w:pPr>
      <w:suppressAutoHyphens/>
    </w:pPr>
    <w:rPr>
      <w:rFonts w:cs="Calibri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226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226D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226DC"/>
    <w:pPr>
      <w:spacing w:before="280" w:after="280"/>
    </w:pPr>
  </w:style>
  <w:style w:type="paragraph" w:styleId="Header">
    <w:name w:val="header"/>
    <w:basedOn w:val="Normal"/>
    <w:link w:val="HeaderChar"/>
    <w:uiPriority w:val="99"/>
    <w:rsid w:val="00D226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">
    <w:name w:val="Верхний колонтитул Знак"/>
    <w:basedOn w:val="DefaultParagraphFont"/>
    <w:uiPriority w:val="99"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D226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0">
    <w:name w:val="Нижний колонтитул Знак"/>
    <w:basedOn w:val="DefaultParagraphFont"/>
    <w:uiPriority w:val="99"/>
    <w:semiHidden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D22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1">
    <w:name w:val="Основной текст Знак"/>
    <w:basedOn w:val="DefaultParagraphFont"/>
    <w:uiPriority w:val="99"/>
    <w:semiHidden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D226DC"/>
  </w:style>
  <w:style w:type="paragraph" w:styleId="BalloonText">
    <w:name w:val="Balloon Text"/>
    <w:basedOn w:val="Normal"/>
    <w:link w:val="BalloonTextChar"/>
    <w:uiPriority w:val="99"/>
    <w:semiHidden/>
    <w:rsid w:val="00D22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6DC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226DC"/>
    <w:pPr>
      <w:ind w:left="720"/>
    </w:pPr>
  </w:style>
  <w:style w:type="paragraph" w:customStyle="1" w:styleId="a2">
    <w:name w:val="Заголовок"/>
    <w:basedOn w:val="Normal"/>
    <w:next w:val="BodyText"/>
    <w:uiPriority w:val="99"/>
    <w:rsid w:val="00D226D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2">
    <w:name w:val="Название2"/>
    <w:basedOn w:val="Normal"/>
    <w:uiPriority w:val="99"/>
    <w:rsid w:val="00D226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Normal"/>
    <w:uiPriority w:val="99"/>
    <w:rsid w:val="00D226DC"/>
    <w:pPr>
      <w:suppressLineNumbers/>
    </w:pPr>
  </w:style>
  <w:style w:type="paragraph" w:customStyle="1" w:styleId="1">
    <w:name w:val="Название1"/>
    <w:basedOn w:val="Normal"/>
    <w:uiPriority w:val="99"/>
    <w:rsid w:val="00D226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D226DC"/>
    <w:pPr>
      <w:suppressLineNumbers/>
    </w:pPr>
  </w:style>
  <w:style w:type="paragraph" w:customStyle="1" w:styleId="11">
    <w:name w:val="Текст1"/>
    <w:basedOn w:val="Normal"/>
    <w:uiPriority w:val="99"/>
    <w:rsid w:val="00D226DC"/>
    <w:rPr>
      <w:rFonts w:ascii="Courier New" w:eastAsia="Times New Roman" w:hAnsi="Courier New" w:cs="Courier New"/>
    </w:rPr>
  </w:style>
  <w:style w:type="paragraph" w:customStyle="1" w:styleId="-">
    <w:name w:val="Таблица - текст основной"/>
    <w:basedOn w:val="BodyText"/>
    <w:uiPriority w:val="99"/>
    <w:rsid w:val="00D226DC"/>
    <w:rPr>
      <w:rFonts w:ascii="Arial" w:hAnsi="Arial" w:cs="Arial"/>
    </w:rPr>
  </w:style>
  <w:style w:type="paragraph" w:customStyle="1" w:styleId="-0">
    <w:name w:val="Таблица - текст выделенный"/>
    <w:basedOn w:val="BodyText"/>
    <w:uiPriority w:val="99"/>
    <w:rsid w:val="00D226DC"/>
    <w:rPr>
      <w:rFonts w:ascii="Arial" w:hAnsi="Arial" w:cs="Arial"/>
      <w:b/>
      <w:bCs/>
    </w:rPr>
  </w:style>
  <w:style w:type="paragraph" w:customStyle="1" w:styleId="a3">
    <w:name w:val="основной"/>
    <w:basedOn w:val="Normal"/>
    <w:uiPriority w:val="99"/>
    <w:rsid w:val="00D226DC"/>
    <w:pPr>
      <w:keepNext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D226DC"/>
    <w:pPr>
      <w:widowControl w:val="0"/>
      <w:suppressAutoHyphens/>
    </w:pPr>
    <w:rPr>
      <w:rFonts w:cs="Calibri"/>
      <w:kern w:val="2"/>
      <w:sz w:val="24"/>
      <w:szCs w:val="24"/>
      <w:lang w:eastAsia="ar-SA"/>
    </w:rPr>
  </w:style>
  <w:style w:type="paragraph" w:customStyle="1" w:styleId="3">
    <w:name w:val="Основной текст3"/>
    <w:basedOn w:val="Normal"/>
    <w:uiPriority w:val="99"/>
    <w:rsid w:val="00D226DC"/>
    <w:pPr>
      <w:widowControl w:val="0"/>
      <w:shd w:val="clear" w:color="auto" w:fill="FFFFFF"/>
      <w:spacing w:line="278" w:lineRule="exact"/>
      <w:ind w:hanging="2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4">
    <w:name w:val="Содержимое таблицы"/>
    <w:basedOn w:val="Normal"/>
    <w:uiPriority w:val="99"/>
    <w:rsid w:val="00D226DC"/>
    <w:pPr>
      <w:suppressLineNumbers/>
    </w:pPr>
  </w:style>
  <w:style w:type="paragraph" w:customStyle="1" w:styleId="a5">
    <w:name w:val="Заголовок таблицы"/>
    <w:basedOn w:val="a4"/>
    <w:uiPriority w:val="99"/>
    <w:rsid w:val="00D226DC"/>
    <w:pPr>
      <w:jc w:val="center"/>
    </w:pPr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D226DC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D226DC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Normal"/>
    <w:uiPriority w:val="99"/>
    <w:rsid w:val="00D226DC"/>
    <w:pPr>
      <w:spacing w:after="120"/>
    </w:pPr>
    <w:rPr>
      <w:sz w:val="16"/>
      <w:szCs w:val="16"/>
    </w:rPr>
  </w:style>
  <w:style w:type="character" w:customStyle="1" w:styleId="WW8Num1z2">
    <w:name w:val="WW8Num1z2"/>
    <w:uiPriority w:val="99"/>
    <w:rsid w:val="00D226DC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D226DC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шрифт абзаца2"/>
    <w:uiPriority w:val="99"/>
    <w:rsid w:val="00D226DC"/>
  </w:style>
  <w:style w:type="character" w:customStyle="1" w:styleId="WW8Num3z0">
    <w:name w:val="WW8Num3z0"/>
    <w:uiPriority w:val="99"/>
    <w:rsid w:val="00D226DC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D226DC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D226DC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D226DC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D226DC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D226DC"/>
    <w:rPr>
      <w:rFonts w:ascii="Times New Roman" w:hAnsi="Times New Roman" w:cs="Times New Roman"/>
      <w:color w:val="000000"/>
    </w:rPr>
  </w:style>
  <w:style w:type="character" w:customStyle="1" w:styleId="WW8Num20z1">
    <w:name w:val="WW8Num20z1"/>
    <w:uiPriority w:val="99"/>
    <w:rsid w:val="00D226D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D226DC"/>
    <w:rPr>
      <w:rFonts w:ascii="Wingdings" w:hAnsi="Wingdings" w:cs="Wingdings"/>
    </w:rPr>
  </w:style>
  <w:style w:type="character" w:customStyle="1" w:styleId="WW8Num20z3">
    <w:name w:val="WW8Num20z3"/>
    <w:uiPriority w:val="99"/>
    <w:rsid w:val="00D226DC"/>
    <w:rPr>
      <w:rFonts w:ascii="Symbol" w:hAnsi="Symbol" w:cs="Symbol"/>
    </w:rPr>
  </w:style>
  <w:style w:type="character" w:customStyle="1" w:styleId="WW8Num21z0">
    <w:name w:val="WW8Num21z0"/>
    <w:uiPriority w:val="99"/>
    <w:rsid w:val="00D226DC"/>
    <w:rPr>
      <w:rFonts w:ascii="Times New Roman" w:hAnsi="Times New Roman" w:cs="Times New Roman"/>
      <w:color w:val="000000"/>
    </w:rPr>
  </w:style>
  <w:style w:type="character" w:customStyle="1" w:styleId="WW8Num21z1">
    <w:name w:val="WW8Num21z1"/>
    <w:uiPriority w:val="99"/>
    <w:rsid w:val="00D226D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D226DC"/>
    <w:rPr>
      <w:rFonts w:ascii="Wingdings" w:hAnsi="Wingdings" w:cs="Wingdings"/>
    </w:rPr>
  </w:style>
  <w:style w:type="character" w:customStyle="1" w:styleId="WW8Num21z3">
    <w:name w:val="WW8Num21z3"/>
    <w:uiPriority w:val="99"/>
    <w:rsid w:val="00D226DC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D226DC"/>
  </w:style>
  <w:style w:type="character" w:customStyle="1" w:styleId="a6">
    <w:name w:val="Текст Знак"/>
    <w:uiPriority w:val="99"/>
    <w:rsid w:val="00D226DC"/>
    <w:rPr>
      <w:rFonts w:ascii="Courier New" w:hAnsi="Courier New" w:cs="Courier New"/>
    </w:rPr>
  </w:style>
  <w:style w:type="character" w:customStyle="1" w:styleId="-1">
    <w:name w:val="Таблица - текст основной Знак"/>
    <w:uiPriority w:val="99"/>
    <w:rsid w:val="00D226DC"/>
    <w:rPr>
      <w:rFonts w:ascii="Arial" w:hAnsi="Arial" w:cs="Arial"/>
    </w:rPr>
  </w:style>
  <w:style w:type="character" w:customStyle="1" w:styleId="-2">
    <w:name w:val="Таблица - текст выделенный Знак"/>
    <w:uiPriority w:val="99"/>
    <w:rsid w:val="00D226DC"/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D226DC"/>
  </w:style>
  <w:style w:type="character" w:customStyle="1" w:styleId="a7">
    <w:name w:val="Символ нумерации"/>
    <w:uiPriority w:val="99"/>
    <w:rsid w:val="00D226DC"/>
    <w:rPr>
      <w:rFonts w:ascii="Times New Roman" w:hAnsi="Times New Roman" w:cs="Times New Roman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971C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71C65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33</Pages>
  <Words>7547</Words>
  <Characters>-32766</Characters>
  <Application>Microsoft Office Outlook</Application>
  <DocSecurity>0</DocSecurity>
  <Lines>0</Lines>
  <Paragraphs>0</Paragraphs>
  <ScaleCrop>false</ScaleCrop>
  <Company>Минстрой УР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Кловзник</dc:creator>
  <cp:keywords/>
  <dc:description/>
  <cp:lastModifiedBy>Поздеева Таня</cp:lastModifiedBy>
  <cp:revision>4</cp:revision>
  <cp:lastPrinted>2024-06-26T10:30:00Z</cp:lastPrinted>
  <dcterms:created xsi:type="dcterms:W3CDTF">2024-06-06T05:53:00Z</dcterms:created>
  <dcterms:modified xsi:type="dcterms:W3CDTF">2024-06-26T10:34:00Z</dcterms:modified>
</cp:coreProperties>
</file>