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D7F" w:rsidRPr="003D37A6" w:rsidRDefault="004E5D7F" w:rsidP="00971C65">
      <w:pPr>
        <w:suppressAutoHyphens w:val="0"/>
        <w:jc w:val="right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 w:rsidRPr="003D37A6">
        <w:rPr>
          <w:rFonts w:ascii="Times New Roman" w:hAnsi="Times New Roman" w:cs="Times New Roman"/>
          <w:sz w:val="26"/>
          <w:szCs w:val="26"/>
          <w:lang w:eastAsia="ru-RU"/>
        </w:rPr>
        <w:t>Проект</w:t>
      </w:r>
    </w:p>
    <w:p w:rsidR="004E5D7F" w:rsidRPr="003D37A6" w:rsidRDefault="004E5D7F" w:rsidP="00D226DC">
      <w:pPr>
        <w:suppressAutoHyphens w:val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5D7F" w:rsidRPr="003D37A6" w:rsidRDefault="004E5D7F" w:rsidP="00D226D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E5D7F" w:rsidRPr="00ED2DD7" w:rsidRDefault="004E5D7F" w:rsidP="00A9456C">
      <w:pPr>
        <w:autoSpaceDE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D2DD7">
        <w:rPr>
          <w:rFonts w:ascii="Times New Roman" w:hAnsi="Times New Roman" w:cs="Times New Roman"/>
          <w:b/>
          <w:bCs/>
          <w:sz w:val="26"/>
          <w:szCs w:val="26"/>
        </w:rPr>
        <w:t>О внесении изменений</w:t>
      </w:r>
    </w:p>
    <w:p w:rsidR="004E5D7F" w:rsidRPr="00ED2DD7" w:rsidRDefault="004E5D7F" w:rsidP="00A9456C">
      <w:pPr>
        <w:autoSpaceDE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D2DD7">
        <w:rPr>
          <w:rFonts w:ascii="Times New Roman" w:hAnsi="Times New Roman" w:cs="Times New Roman"/>
          <w:b/>
          <w:bCs/>
          <w:sz w:val="26"/>
          <w:szCs w:val="26"/>
        </w:rPr>
        <w:t>в правила землепользования и застройки территории</w:t>
      </w:r>
    </w:p>
    <w:p w:rsidR="004E5D7F" w:rsidRPr="00ED2DD7" w:rsidRDefault="004E5D7F" w:rsidP="00A9456C">
      <w:pPr>
        <w:autoSpaceDE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D2DD7">
        <w:rPr>
          <w:rFonts w:ascii="Times New Roman" w:hAnsi="Times New Roman" w:cs="Times New Roman"/>
          <w:b/>
          <w:bCs/>
          <w:sz w:val="26"/>
          <w:szCs w:val="26"/>
        </w:rPr>
        <w:t>муниципального образования «</w:t>
      </w:r>
      <w:r>
        <w:rPr>
          <w:rFonts w:ascii="Times New Roman" w:hAnsi="Times New Roman" w:cs="Times New Roman"/>
          <w:b/>
          <w:bCs/>
          <w:sz w:val="26"/>
          <w:szCs w:val="26"/>
        </w:rPr>
        <w:t>Пудемское</w:t>
      </w:r>
      <w:r w:rsidRPr="00ED2DD7">
        <w:rPr>
          <w:rFonts w:ascii="Times New Roman" w:hAnsi="Times New Roman" w:cs="Times New Roman"/>
          <w:b/>
          <w:bCs/>
          <w:sz w:val="26"/>
          <w:szCs w:val="26"/>
        </w:rPr>
        <w:t>», утвержденные</w:t>
      </w:r>
    </w:p>
    <w:p w:rsidR="004E5D7F" w:rsidRDefault="004E5D7F" w:rsidP="00A9456C">
      <w:pPr>
        <w:autoSpaceDE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D2DD7">
        <w:rPr>
          <w:rFonts w:ascii="Times New Roman" w:hAnsi="Times New Roman" w:cs="Times New Roman"/>
          <w:b/>
          <w:bCs/>
          <w:sz w:val="26"/>
          <w:szCs w:val="26"/>
        </w:rPr>
        <w:t>решением Совета депутатов муниципального образования «</w:t>
      </w:r>
      <w:r>
        <w:rPr>
          <w:rFonts w:ascii="Times New Roman" w:hAnsi="Times New Roman" w:cs="Times New Roman"/>
          <w:b/>
          <w:bCs/>
          <w:sz w:val="26"/>
          <w:szCs w:val="26"/>
        </w:rPr>
        <w:t>Пудемское</w:t>
      </w:r>
      <w:r w:rsidRPr="00ED2DD7">
        <w:rPr>
          <w:rFonts w:ascii="Times New Roman" w:hAnsi="Times New Roman" w:cs="Times New Roman"/>
          <w:b/>
          <w:bCs/>
          <w:sz w:val="26"/>
          <w:szCs w:val="26"/>
        </w:rPr>
        <w:t xml:space="preserve">» </w:t>
      </w:r>
    </w:p>
    <w:p w:rsidR="004E5D7F" w:rsidRPr="00ED2DD7" w:rsidRDefault="004E5D7F" w:rsidP="00A9456C">
      <w:pPr>
        <w:autoSpaceDE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D2DD7">
        <w:rPr>
          <w:rFonts w:ascii="Times New Roman" w:hAnsi="Times New Roman" w:cs="Times New Roman"/>
          <w:b/>
          <w:bCs/>
          <w:sz w:val="26"/>
          <w:szCs w:val="26"/>
        </w:rPr>
        <w:t xml:space="preserve">от </w:t>
      </w:r>
      <w:r>
        <w:rPr>
          <w:rFonts w:ascii="Times New Roman" w:hAnsi="Times New Roman" w:cs="Times New Roman"/>
          <w:b/>
          <w:bCs/>
          <w:sz w:val="26"/>
          <w:szCs w:val="26"/>
        </w:rPr>
        <w:t>12</w:t>
      </w:r>
      <w:r w:rsidRPr="00ED2DD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апреля</w:t>
      </w:r>
      <w:r w:rsidRPr="00ED2DD7">
        <w:rPr>
          <w:rFonts w:ascii="Times New Roman" w:hAnsi="Times New Roman" w:cs="Times New Roman"/>
          <w:b/>
          <w:bCs/>
          <w:sz w:val="26"/>
          <w:szCs w:val="26"/>
        </w:rPr>
        <w:t xml:space="preserve"> 201</w:t>
      </w: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ED2DD7">
        <w:rPr>
          <w:rFonts w:ascii="Times New Roman" w:hAnsi="Times New Roman" w:cs="Times New Roman"/>
          <w:b/>
          <w:bCs/>
          <w:sz w:val="26"/>
          <w:szCs w:val="26"/>
        </w:rPr>
        <w:t xml:space="preserve"> года</w:t>
      </w:r>
    </w:p>
    <w:p w:rsidR="004E5D7F" w:rsidRDefault="004E5D7F" w:rsidP="00A9456C">
      <w:pPr>
        <w:autoSpaceDE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D2DD7">
        <w:rPr>
          <w:rFonts w:ascii="Times New Roman" w:hAnsi="Times New Roman" w:cs="Times New Roman"/>
          <w:b/>
          <w:bCs/>
          <w:sz w:val="26"/>
          <w:szCs w:val="26"/>
        </w:rPr>
        <w:t xml:space="preserve">№ </w:t>
      </w:r>
      <w:r>
        <w:rPr>
          <w:rFonts w:ascii="Times New Roman" w:hAnsi="Times New Roman" w:cs="Times New Roman"/>
          <w:b/>
          <w:bCs/>
          <w:sz w:val="26"/>
          <w:szCs w:val="26"/>
        </w:rPr>
        <w:t>30</w:t>
      </w:r>
      <w:r w:rsidRPr="00ED2DD7">
        <w:rPr>
          <w:rFonts w:ascii="Times New Roman" w:hAnsi="Times New Roman" w:cs="Times New Roman"/>
          <w:b/>
          <w:bCs/>
          <w:sz w:val="26"/>
          <w:szCs w:val="26"/>
        </w:rPr>
        <w:t xml:space="preserve"> «Об утверждении прав</w:t>
      </w:r>
      <w:r>
        <w:rPr>
          <w:rFonts w:ascii="Times New Roman" w:hAnsi="Times New Roman" w:cs="Times New Roman"/>
          <w:b/>
          <w:bCs/>
          <w:sz w:val="26"/>
          <w:szCs w:val="26"/>
        </w:rPr>
        <w:t>ил землепользования и застройки»</w:t>
      </w:r>
    </w:p>
    <w:p w:rsidR="004E5D7F" w:rsidRDefault="004E5D7F" w:rsidP="00A9456C">
      <w:pPr>
        <w:autoSpaceDE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E5D7F" w:rsidRDefault="004E5D7F" w:rsidP="00A9456C">
      <w:pPr>
        <w:autoSpaceDE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E5D7F" w:rsidRPr="00E27342" w:rsidRDefault="004E5D7F" w:rsidP="00ED2DD7">
      <w:pPr>
        <w:autoSpaceDE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E5D7F" w:rsidRPr="00E27342" w:rsidRDefault="004E5D7F" w:rsidP="002662F2">
      <w:pPr>
        <w:pStyle w:val="BodyText"/>
        <w:spacing w:after="0" w:line="24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342">
        <w:rPr>
          <w:rFonts w:ascii="Times New Roman" w:hAnsi="Times New Roman" w:cs="Times New Roman"/>
          <w:sz w:val="24"/>
          <w:szCs w:val="24"/>
        </w:rPr>
        <w:t>В соответствии с Градостроительным кодексом Российской Федерации, Законом Удмуртской Республики от 28 ноября2014года №69-P3«О перераспределении полномочий между органами местного самоуправления муниципальных образований, образованных на территории Удмуртской Республики, и органами государственной власти Удмуртской Республики»:</w:t>
      </w:r>
    </w:p>
    <w:p w:rsidR="004E5D7F" w:rsidRDefault="004E5D7F" w:rsidP="00E27342">
      <w:pPr>
        <w:autoSpaceDE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7342">
        <w:rPr>
          <w:rFonts w:ascii="Times New Roman" w:hAnsi="Times New Roman" w:cs="Times New Roman"/>
          <w:sz w:val="24"/>
          <w:szCs w:val="24"/>
        </w:rPr>
        <w:t>внести изменения в правила землепользования и застройки территории муниципального образования «Пудемское», утвержденные решением Совета депутатов муниципального образования «Пудемское»  от 12 апреля года № 30 «Об утверждении правил землепользования и застройки», следующие изменения:</w:t>
      </w:r>
    </w:p>
    <w:p w:rsidR="004E5D7F" w:rsidRDefault="004E5D7F" w:rsidP="00E27342">
      <w:pPr>
        <w:autoSpaceDE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5D7F" w:rsidRPr="00E27342" w:rsidRDefault="004E5D7F" w:rsidP="00E27342">
      <w:pPr>
        <w:autoSpaceDE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7342">
        <w:rPr>
          <w:rFonts w:ascii="Times New Roman" w:hAnsi="Times New Roman" w:cs="Times New Roman"/>
          <w:color w:val="000000"/>
          <w:kern w:val="2"/>
          <w:sz w:val="24"/>
          <w:szCs w:val="24"/>
        </w:rPr>
        <w:t>1) таблицу 2 статьи 30.1 изложить в новой редакции:</w:t>
      </w:r>
    </w:p>
    <w:p w:rsidR="004E5D7F" w:rsidRPr="00E27342" w:rsidRDefault="004E5D7F" w:rsidP="008A2CFE">
      <w:pPr>
        <w:tabs>
          <w:tab w:val="right" w:leader="dot" w:pos="9356"/>
        </w:tabs>
        <w:ind w:firstLine="709"/>
        <w:jc w:val="right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E27342">
        <w:rPr>
          <w:rFonts w:ascii="Times New Roman" w:hAnsi="Times New Roman" w:cs="Times New Roman"/>
          <w:color w:val="000000"/>
          <w:kern w:val="2"/>
          <w:sz w:val="24"/>
          <w:szCs w:val="24"/>
        </w:rPr>
        <w:t>«Таблица 2</w:t>
      </w:r>
    </w:p>
    <w:p w:rsidR="004E5D7F" w:rsidRPr="00E27342" w:rsidRDefault="004E5D7F" w:rsidP="00D76258">
      <w:pPr>
        <w:widowControl w:val="0"/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E27342">
        <w:rPr>
          <w:rFonts w:ascii="Times New Roman" w:hAnsi="Times New Roman" w:cs="Times New Roman"/>
          <w:sz w:val="24"/>
          <w:szCs w:val="24"/>
        </w:rPr>
        <w:t>Перечень основных видов использования объектов капитального строительства и земельных участков, вспомогательных видов разрешенного</w:t>
      </w:r>
    </w:p>
    <w:p w:rsidR="004E5D7F" w:rsidRPr="00E27342" w:rsidRDefault="004E5D7F" w:rsidP="00D76258">
      <w:pPr>
        <w:widowControl w:val="0"/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E27342">
        <w:rPr>
          <w:rFonts w:ascii="Times New Roman" w:hAnsi="Times New Roman" w:cs="Times New Roman"/>
          <w:sz w:val="24"/>
          <w:szCs w:val="24"/>
        </w:rPr>
        <w:t xml:space="preserve"> использования зоны Ж 1</w:t>
      </w:r>
    </w:p>
    <w:p w:rsidR="004E5D7F" w:rsidRPr="00E27342" w:rsidRDefault="004E5D7F" w:rsidP="00D76258">
      <w:pPr>
        <w:tabs>
          <w:tab w:val="right" w:leader="dot" w:pos="9356"/>
        </w:tabs>
        <w:ind w:firstLine="709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</w:rPr>
      </w:pPr>
    </w:p>
    <w:tbl>
      <w:tblPr>
        <w:tblW w:w="97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2"/>
        <w:gridCol w:w="1981"/>
        <w:gridCol w:w="672"/>
        <w:gridCol w:w="3516"/>
        <w:gridCol w:w="2989"/>
      </w:tblGrid>
      <w:tr w:rsidR="004E5D7F" w:rsidRPr="00E27342">
        <w:trPr>
          <w:trHeight w:val="284"/>
          <w:tblHeader/>
        </w:trPr>
        <w:tc>
          <w:tcPr>
            <w:tcW w:w="542" w:type="dxa"/>
            <w:vAlign w:val="center"/>
          </w:tcPr>
          <w:p w:rsidR="004E5D7F" w:rsidRPr="00E27342" w:rsidRDefault="004E5D7F" w:rsidP="00513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E5D7F" w:rsidRPr="00E27342" w:rsidRDefault="004E5D7F" w:rsidP="00513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1" w:type="dxa"/>
            <w:noWrap/>
            <w:vAlign w:val="center"/>
          </w:tcPr>
          <w:p w:rsidR="004E5D7F" w:rsidRPr="00E27342" w:rsidRDefault="004E5D7F" w:rsidP="00513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Основной вид разрешенного использования земельного участка</w:t>
            </w:r>
          </w:p>
        </w:tc>
        <w:tc>
          <w:tcPr>
            <w:tcW w:w="672" w:type="dxa"/>
            <w:vAlign w:val="center"/>
          </w:tcPr>
          <w:p w:rsidR="004E5D7F" w:rsidRPr="00E27342" w:rsidRDefault="004E5D7F" w:rsidP="00513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516" w:type="dxa"/>
            <w:noWrap/>
            <w:vAlign w:val="center"/>
          </w:tcPr>
          <w:p w:rsidR="004E5D7F" w:rsidRPr="00E27342" w:rsidRDefault="004E5D7F" w:rsidP="00513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Основные виды разрешенного использования объектов капитального строительства</w:t>
            </w:r>
          </w:p>
        </w:tc>
        <w:tc>
          <w:tcPr>
            <w:tcW w:w="2989" w:type="dxa"/>
            <w:vAlign w:val="center"/>
          </w:tcPr>
          <w:p w:rsidR="004E5D7F" w:rsidRPr="00E27342" w:rsidRDefault="004E5D7F" w:rsidP="00513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4E5D7F" w:rsidRPr="00E27342">
        <w:trPr>
          <w:trHeight w:val="284"/>
        </w:trPr>
        <w:tc>
          <w:tcPr>
            <w:tcW w:w="542" w:type="dxa"/>
            <w:vAlign w:val="center"/>
          </w:tcPr>
          <w:p w:rsidR="004E5D7F" w:rsidRPr="00E27342" w:rsidRDefault="004E5D7F" w:rsidP="00513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  <w:noWrap/>
            <w:vAlign w:val="center"/>
          </w:tcPr>
          <w:p w:rsidR="004E5D7F" w:rsidRPr="00E27342" w:rsidRDefault="004E5D7F" w:rsidP="0051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672" w:type="dxa"/>
            <w:vAlign w:val="center"/>
          </w:tcPr>
          <w:p w:rsidR="004E5D7F" w:rsidRPr="00E27342" w:rsidRDefault="004E5D7F" w:rsidP="00513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16" w:type="dxa"/>
            <w:noWrap/>
          </w:tcPr>
          <w:p w:rsidR="004E5D7F" w:rsidRPr="00E27342" w:rsidRDefault="004E5D7F" w:rsidP="00B2773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27342">
              <w:rPr>
                <w:rFonts w:ascii="Times New Roman" w:hAnsi="Times New Roman" w:cs="Times New Roman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</w:t>
            </w:r>
          </w:p>
          <w:p w:rsidR="004E5D7F" w:rsidRPr="00E27342" w:rsidRDefault="004E5D7F" w:rsidP="00B2773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27342">
              <w:rPr>
                <w:rFonts w:ascii="Times New Roman" w:hAnsi="Times New Roman" w:cs="Times New Roman"/>
              </w:rPr>
              <w:t>размещение гаражей для собственных нужд и хозяйственных построек</w:t>
            </w:r>
          </w:p>
        </w:tc>
        <w:tc>
          <w:tcPr>
            <w:tcW w:w="2989" w:type="dxa"/>
            <w:vAlign w:val="center"/>
          </w:tcPr>
          <w:p w:rsidR="004E5D7F" w:rsidRPr="00E27342" w:rsidRDefault="004E5D7F" w:rsidP="0051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Выращивание плодовых, ягодных, овощных, бахчевых или иных декоративных или сельскохозяйственных культур; размещение индивидуальных гаражей и подсобных сооружений (баня, теплицы, хозяйственные постройки)</w:t>
            </w:r>
          </w:p>
        </w:tc>
      </w:tr>
      <w:tr w:rsidR="004E5D7F" w:rsidRPr="00E27342">
        <w:trPr>
          <w:trHeight w:val="284"/>
        </w:trPr>
        <w:tc>
          <w:tcPr>
            <w:tcW w:w="542" w:type="dxa"/>
            <w:vAlign w:val="center"/>
          </w:tcPr>
          <w:p w:rsidR="004E5D7F" w:rsidRPr="00E27342" w:rsidRDefault="004E5D7F" w:rsidP="00513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1" w:type="dxa"/>
            <w:noWrap/>
            <w:vAlign w:val="center"/>
          </w:tcPr>
          <w:p w:rsidR="004E5D7F" w:rsidRPr="00E27342" w:rsidRDefault="004E5D7F" w:rsidP="0051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672" w:type="dxa"/>
            <w:vAlign w:val="center"/>
          </w:tcPr>
          <w:p w:rsidR="004E5D7F" w:rsidRPr="00E27342" w:rsidRDefault="004E5D7F" w:rsidP="00513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516" w:type="dxa"/>
            <w:noWrap/>
            <w:vAlign w:val="center"/>
          </w:tcPr>
          <w:p w:rsidR="004E5D7F" w:rsidRPr="00E27342" w:rsidRDefault="004E5D7F" w:rsidP="0051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w="2989" w:type="dxa"/>
            <w:vAlign w:val="center"/>
          </w:tcPr>
          <w:p w:rsidR="004E5D7F" w:rsidRPr="00E27342" w:rsidRDefault="004E5D7F" w:rsidP="0051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Разведение декоративных и плодовых деревьев, овощных и ягодных культур; размещение индивидуальных гаражей и иных вспомогательных сооружений (теплицы, хозяйственные постройки); обустройство спортивных и детских площадок, площадок отдыха</w:t>
            </w:r>
          </w:p>
        </w:tc>
      </w:tr>
      <w:tr w:rsidR="004E5D7F" w:rsidRPr="00E27342">
        <w:trPr>
          <w:trHeight w:val="284"/>
        </w:trPr>
        <w:tc>
          <w:tcPr>
            <w:tcW w:w="542" w:type="dxa"/>
            <w:vAlign w:val="center"/>
          </w:tcPr>
          <w:p w:rsidR="004E5D7F" w:rsidRPr="00E27342" w:rsidRDefault="004E5D7F" w:rsidP="00513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  <w:noWrap/>
            <w:vAlign w:val="center"/>
          </w:tcPr>
          <w:p w:rsidR="004E5D7F" w:rsidRPr="00E27342" w:rsidRDefault="004E5D7F" w:rsidP="0051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72" w:type="dxa"/>
            <w:vAlign w:val="center"/>
          </w:tcPr>
          <w:p w:rsidR="004E5D7F" w:rsidRPr="00E27342" w:rsidRDefault="004E5D7F" w:rsidP="00513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16" w:type="dxa"/>
            <w:noWrap/>
          </w:tcPr>
          <w:p w:rsidR="004E5D7F" w:rsidRPr="00E27342" w:rsidRDefault="004E5D7F" w:rsidP="00B2773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27342">
              <w:rPr>
                <w:rFonts w:ascii="Times New Roman" w:hAnsi="Times New Roman" w:cs="Times New Roman"/>
              </w:rPr>
              <w:t xml:space="preserve">Размещение жилого дома, указанного в описании вида разрешенного использования с </w:t>
            </w:r>
            <w:hyperlink w:anchor="P136" w:history="1">
              <w:r w:rsidRPr="00E27342">
                <w:rPr>
                  <w:rFonts w:ascii="Times New Roman" w:hAnsi="Times New Roman" w:cs="Times New Roman"/>
                  <w:color w:val="0000FF"/>
                </w:rPr>
                <w:t>кодом 2.1</w:t>
              </w:r>
            </w:hyperlink>
            <w:r w:rsidRPr="00E27342">
              <w:rPr>
                <w:rFonts w:ascii="Times New Roman" w:hAnsi="Times New Roman" w:cs="Times New Roman"/>
              </w:rPr>
              <w:t>; производство сельскохозяйственной продукции; размещение гаража и иных вспомогательных сооружений; содержание сельскохозяйственных животных</w:t>
            </w:r>
          </w:p>
        </w:tc>
        <w:tc>
          <w:tcPr>
            <w:tcW w:w="2989" w:type="dxa"/>
            <w:vAlign w:val="center"/>
          </w:tcPr>
          <w:p w:rsidR="004E5D7F" w:rsidRPr="00E27342" w:rsidRDefault="004E5D7F" w:rsidP="0051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Производство сельскохозяйственной продукции, размещение индивидуального гаража и иных вспомогательных сооружений (баня, теплицы, хозяйственные постройки), содержание сельскохозяйственных животных</w:t>
            </w:r>
          </w:p>
        </w:tc>
      </w:tr>
      <w:tr w:rsidR="004E5D7F" w:rsidRPr="00E27342">
        <w:trPr>
          <w:trHeight w:val="284"/>
        </w:trPr>
        <w:tc>
          <w:tcPr>
            <w:tcW w:w="542" w:type="dxa"/>
            <w:vAlign w:val="center"/>
          </w:tcPr>
          <w:p w:rsidR="004E5D7F" w:rsidRPr="00E27342" w:rsidRDefault="004E5D7F" w:rsidP="00513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1" w:type="dxa"/>
            <w:noWrap/>
            <w:vAlign w:val="center"/>
          </w:tcPr>
          <w:p w:rsidR="004E5D7F" w:rsidRPr="00E27342" w:rsidRDefault="004E5D7F" w:rsidP="0051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 xml:space="preserve">Амбулаторно-поликлиническое обслуживание </w:t>
            </w:r>
          </w:p>
        </w:tc>
        <w:tc>
          <w:tcPr>
            <w:tcW w:w="672" w:type="dxa"/>
            <w:vAlign w:val="center"/>
          </w:tcPr>
          <w:p w:rsidR="004E5D7F" w:rsidRPr="00E27342" w:rsidRDefault="004E5D7F" w:rsidP="00513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3.4.1</w:t>
            </w:r>
          </w:p>
        </w:tc>
        <w:tc>
          <w:tcPr>
            <w:tcW w:w="3516" w:type="dxa"/>
            <w:noWrap/>
            <w:vAlign w:val="center"/>
          </w:tcPr>
          <w:p w:rsidR="004E5D7F" w:rsidRPr="00E27342" w:rsidRDefault="004E5D7F" w:rsidP="0051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2989" w:type="dxa"/>
            <w:vAlign w:val="center"/>
          </w:tcPr>
          <w:p w:rsidR="004E5D7F" w:rsidRPr="00E27342" w:rsidRDefault="004E5D7F" w:rsidP="0051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автомобилей</w:t>
            </w:r>
          </w:p>
        </w:tc>
      </w:tr>
      <w:tr w:rsidR="004E5D7F" w:rsidRPr="00E27342">
        <w:trPr>
          <w:trHeight w:val="284"/>
        </w:trPr>
        <w:tc>
          <w:tcPr>
            <w:tcW w:w="542" w:type="dxa"/>
            <w:vAlign w:val="center"/>
          </w:tcPr>
          <w:p w:rsidR="004E5D7F" w:rsidRPr="00E27342" w:rsidRDefault="004E5D7F" w:rsidP="00513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1" w:type="dxa"/>
            <w:noWrap/>
            <w:vAlign w:val="center"/>
          </w:tcPr>
          <w:p w:rsidR="004E5D7F" w:rsidRPr="00E27342" w:rsidRDefault="004E5D7F" w:rsidP="0051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Дошкольное, начальное и среднее общее образование</w:t>
            </w:r>
          </w:p>
        </w:tc>
        <w:tc>
          <w:tcPr>
            <w:tcW w:w="672" w:type="dxa"/>
            <w:vAlign w:val="center"/>
          </w:tcPr>
          <w:p w:rsidR="004E5D7F" w:rsidRPr="00E27342" w:rsidRDefault="004E5D7F" w:rsidP="00513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3.5.1</w:t>
            </w:r>
          </w:p>
        </w:tc>
        <w:tc>
          <w:tcPr>
            <w:tcW w:w="3516" w:type="dxa"/>
            <w:noWrap/>
          </w:tcPr>
          <w:p w:rsidR="004E5D7F" w:rsidRPr="00E27342" w:rsidRDefault="004E5D7F" w:rsidP="00E92C52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27342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2989" w:type="dxa"/>
            <w:vAlign w:val="center"/>
          </w:tcPr>
          <w:p w:rsidR="004E5D7F" w:rsidRPr="00E27342" w:rsidRDefault="004E5D7F" w:rsidP="0051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автомобилей</w:t>
            </w:r>
          </w:p>
        </w:tc>
      </w:tr>
    </w:tbl>
    <w:p w:rsidR="004E5D7F" w:rsidRDefault="004E5D7F" w:rsidP="00E31A41">
      <w:pPr>
        <w:tabs>
          <w:tab w:val="right" w:leader="dot" w:pos="9356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E27342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</w:t>
      </w:r>
      <w:r w:rsidRPr="00E27342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»</w:t>
      </w: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;</w:t>
      </w:r>
    </w:p>
    <w:p w:rsidR="004E5D7F" w:rsidRPr="00E27342" w:rsidRDefault="004E5D7F" w:rsidP="00E31A41">
      <w:pPr>
        <w:tabs>
          <w:tab w:val="right" w:leader="dot" w:pos="9356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2</w:t>
      </w:r>
      <w:r w:rsidRPr="00E27342">
        <w:rPr>
          <w:rFonts w:ascii="Times New Roman" w:hAnsi="Times New Roman" w:cs="Times New Roman"/>
          <w:color w:val="000000"/>
          <w:kern w:val="2"/>
          <w:sz w:val="24"/>
          <w:szCs w:val="24"/>
        </w:rPr>
        <w:t>) Таблицу 2.1 статьи 30.1 изложить в новой редакции:</w:t>
      </w:r>
    </w:p>
    <w:p w:rsidR="004E5D7F" w:rsidRPr="00E27342" w:rsidRDefault="004E5D7F" w:rsidP="002662F2">
      <w:pPr>
        <w:tabs>
          <w:tab w:val="right" w:leader="dot" w:pos="9356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</w:p>
    <w:p w:rsidR="004E5D7F" w:rsidRDefault="004E5D7F" w:rsidP="00E31A41">
      <w:pPr>
        <w:tabs>
          <w:tab w:val="right" w:leader="dot" w:pos="9356"/>
        </w:tabs>
        <w:ind w:firstLine="709"/>
        <w:jc w:val="right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E27342">
        <w:rPr>
          <w:rFonts w:ascii="Times New Roman" w:hAnsi="Times New Roman" w:cs="Times New Roman"/>
          <w:color w:val="000000"/>
          <w:kern w:val="2"/>
          <w:sz w:val="24"/>
          <w:szCs w:val="24"/>
        </w:rPr>
        <w:t>«</w:t>
      </w:r>
    </w:p>
    <w:p w:rsidR="004E5D7F" w:rsidRPr="00E27342" w:rsidRDefault="004E5D7F" w:rsidP="00E31A41">
      <w:pPr>
        <w:tabs>
          <w:tab w:val="right" w:leader="dot" w:pos="9356"/>
        </w:tabs>
        <w:ind w:firstLine="709"/>
        <w:jc w:val="right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E27342">
        <w:rPr>
          <w:rFonts w:ascii="Times New Roman" w:hAnsi="Times New Roman" w:cs="Times New Roman"/>
          <w:color w:val="000000"/>
          <w:kern w:val="2"/>
          <w:sz w:val="24"/>
          <w:szCs w:val="24"/>
        </w:rPr>
        <w:t>Таблица 2.1</w:t>
      </w:r>
    </w:p>
    <w:p w:rsidR="004E5D7F" w:rsidRPr="00E27342" w:rsidRDefault="004E5D7F" w:rsidP="00D76258">
      <w:pPr>
        <w:widowControl w:val="0"/>
        <w:autoSpaceDE w:val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27342">
        <w:rPr>
          <w:rFonts w:ascii="Times New Roman" w:hAnsi="Times New Roman" w:cs="Times New Roman"/>
          <w:sz w:val="24"/>
          <w:szCs w:val="24"/>
        </w:rPr>
        <w:t>Перечень условно разрешенных видов использования объектов капитального строительства и земельных участков, вспомогательных видов разрешенного использования зоны Ж 1</w:t>
      </w:r>
    </w:p>
    <w:p w:rsidR="004E5D7F" w:rsidRPr="00E27342" w:rsidRDefault="004E5D7F" w:rsidP="00D76258">
      <w:pPr>
        <w:tabs>
          <w:tab w:val="right" w:leader="dot" w:pos="9356"/>
        </w:tabs>
        <w:ind w:firstLine="709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562"/>
        <w:gridCol w:w="2132"/>
        <w:gridCol w:w="708"/>
        <w:gridCol w:w="3119"/>
        <w:gridCol w:w="3128"/>
      </w:tblGrid>
      <w:tr w:rsidR="004E5D7F" w:rsidRPr="00E27342">
        <w:trPr>
          <w:trHeight w:val="477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1C2B6C">
            <w:pPr>
              <w:widowControl w:val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E5D7F" w:rsidRPr="00E27342" w:rsidRDefault="004E5D7F" w:rsidP="001C2B6C">
            <w:pPr>
              <w:widowControl w:val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Условно разрешенный вид использования земельного участка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1C2B6C">
            <w:pPr>
              <w:widowControl w:val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1C2B6C">
            <w:pPr>
              <w:widowControl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Условно разрешенный вид использования объектов капитального строительства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7F" w:rsidRPr="00E27342" w:rsidRDefault="004E5D7F" w:rsidP="001C2B6C">
            <w:pPr>
              <w:widowControl w:val="0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4E5D7F" w:rsidRPr="00E27342">
        <w:trPr>
          <w:trHeight w:val="15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1C2B6C">
            <w:pPr>
              <w:widowControl w:val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1C2B6C">
            <w:pPr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Общественное управление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1C2B6C">
            <w:pPr>
              <w:widowControl w:val="0"/>
              <w:autoSpaceDE w:val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E9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Размещение зданий, предназначенных для размещения органов и организаций общественного управления; размещение зданий, предназначенных для размещения государственных органов, государственного пенсионного фонда;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7F" w:rsidRPr="00E27342" w:rsidRDefault="004E5D7F" w:rsidP="001C2B6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автомобилей</w:t>
            </w:r>
          </w:p>
        </w:tc>
      </w:tr>
      <w:tr w:rsidR="004E5D7F" w:rsidRPr="00E27342">
        <w:trPr>
          <w:trHeight w:val="2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1C2B6C">
            <w:pPr>
              <w:widowControl w:val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1C2B6C">
            <w:pPr>
              <w:widowControl w:val="0"/>
              <w:autoSpaceDE w:val="0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1C2B6C">
            <w:pPr>
              <w:widowControl w:val="0"/>
              <w:autoSpaceDE w:val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1C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7F" w:rsidRPr="00E27342" w:rsidRDefault="004E5D7F" w:rsidP="001C2B6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автомобилей</w:t>
            </w:r>
          </w:p>
        </w:tc>
      </w:tr>
      <w:tr w:rsidR="004E5D7F" w:rsidRPr="00E27342">
        <w:trPr>
          <w:trHeight w:val="13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1C2B6C">
            <w:pPr>
              <w:widowControl w:val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1C2B6C">
            <w:pPr>
              <w:widowControl w:val="0"/>
              <w:autoSpaceDE w:val="0"/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1C2B6C">
            <w:pPr>
              <w:widowControl w:val="0"/>
              <w:autoSpaceDE w:val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F6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в целях обеспечения физических и юридических лиц коммунальными услугами. 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снега). Размещение зданий, предназначенных для приема физических и юридических лиц в связи с предоставлением им коммунальных услуг.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7F" w:rsidRPr="00E27342" w:rsidRDefault="004E5D7F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D7F" w:rsidRPr="00E27342">
        <w:trPr>
          <w:trHeight w:val="5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1C2B6C">
            <w:pPr>
              <w:widowControl w:val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1C2B6C">
            <w:pPr>
              <w:widowControl w:val="0"/>
              <w:autoSpaceDE w:val="0"/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1C2B6C">
            <w:pPr>
              <w:widowControl w:val="0"/>
              <w:autoSpaceDE w:val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F6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7F" w:rsidRPr="00E27342" w:rsidRDefault="004E5D7F" w:rsidP="001C2B6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автомобилей</w:t>
            </w:r>
          </w:p>
        </w:tc>
      </w:tr>
      <w:tr w:rsidR="004E5D7F" w:rsidRPr="00E27342">
        <w:trPr>
          <w:trHeight w:val="19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1C2B6C">
            <w:pPr>
              <w:widowControl w:val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1C2B6C">
            <w:pPr>
              <w:widowControl w:val="0"/>
              <w:autoSpaceDE w:val="0"/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 xml:space="preserve">Спорт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1C2B6C">
            <w:pPr>
              <w:widowControl w:val="0"/>
              <w:autoSpaceDE w:val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145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для занятия спортом. 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ипподромов); размещение спортивных клубов, спортивных залов, бассейнов, физкультурно-оздоровительных комплексов в зданиях и сооружениях; размещение площадок для занятия спортом и физкультурой на открытом воздухе (физкультурные площадки, беговые дорожки, поля для спортивной игры); размещение сооружений для занятия спортом и физкультурой на открытом воздухе (теннисные корты, автодромы, мотодромы, трамплины, спортивные стрельбища); 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7F" w:rsidRPr="00E27342" w:rsidRDefault="004E5D7F" w:rsidP="001C2B6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автомобилей</w:t>
            </w:r>
          </w:p>
        </w:tc>
      </w:tr>
      <w:tr w:rsidR="004E5D7F" w:rsidRPr="00E27342">
        <w:trPr>
          <w:trHeight w:val="4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1C2B6C">
            <w:pPr>
              <w:widowControl w:val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1C2B6C">
            <w:pPr>
              <w:widowControl w:val="0"/>
              <w:autoSpaceDE w:val="0"/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1C2B6C">
            <w:pPr>
              <w:widowControl w:val="0"/>
              <w:autoSpaceDE w:val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145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в целях обеспечения физических и юридических лиц коммунальными услугами. 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снега; 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7F" w:rsidRPr="00E27342" w:rsidRDefault="004E5D7F" w:rsidP="001C2B6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автомобилей</w:t>
            </w:r>
          </w:p>
        </w:tc>
      </w:tr>
      <w:tr w:rsidR="004E5D7F" w:rsidRPr="00E27342">
        <w:trPr>
          <w:trHeight w:val="167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1C2B6C">
            <w:pPr>
              <w:widowControl w:val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1C2B6C">
            <w:pPr>
              <w:widowControl w:val="0"/>
              <w:autoSpaceDE w:val="0"/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Малоэтажная многоквартирная застройка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1C2B6C">
            <w:pPr>
              <w:widowControl w:val="0"/>
              <w:autoSpaceDE w:val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145FE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27342">
              <w:rPr>
                <w:rFonts w:ascii="Times New Roman" w:hAnsi="Times New Roman" w:cs="Times New Roman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:rsidR="004E5D7F" w:rsidRPr="00E27342" w:rsidRDefault="004E5D7F" w:rsidP="00145FE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27342">
              <w:rPr>
                <w:rFonts w:ascii="Times New Roman" w:hAnsi="Times New Roman" w:cs="Times New Roman"/>
              </w:rPr>
              <w:t>обустройство спортивных и детских площадок, площадок для отдыха;</w:t>
            </w:r>
          </w:p>
          <w:p w:rsidR="004E5D7F" w:rsidRPr="00E27342" w:rsidRDefault="004E5D7F" w:rsidP="00145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7F" w:rsidRPr="00E27342" w:rsidRDefault="004E5D7F" w:rsidP="001C2B6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Разведение декоративных и плодовых деревьев, овощных и ягодных культур; размещение индивидуальных гаражей и иных вспомогательных сооружений (теплицы, хозяйственные постройки); обустройство спортивных и детских площадок, площадок отдыха</w:t>
            </w:r>
          </w:p>
        </w:tc>
      </w:tr>
    </w:tbl>
    <w:p w:rsidR="004E5D7F" w:rsidRDefault="004E5D7F" w:rsidP="00E27342">
      <w:pPr>
        <w:tabs>
          <w:tab w:val="right" w:leader="dot" w:pos="9356"/>
        </w:tabs>
        <w:ind w:firstLine="709"/>
        <w:jc w:val="right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E27342">
        <w:rPr>
          <w:rFonts w:ascii="Times New Roman" w:hAnsi="Times New Roman" w:cs="Times New Roman"/>
          <w:color w:val="000000"/>
          <w:kern w:val="2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;</w:t>
      </w:r>
    </w:p>
    <w:p w:rsidR="004E5D7F" w:rsidRPr="00E27342" w:rsidRDefault="004E5D7F" w:rsidP="00E27342">
      <w:pPr>
        <w:tabs>
          <w:tab w:val="right" w:leader="dot" w:pos="9356"/>
        </w:tabs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</w:t>
      </w:r>
      <w:r w:rsidRPr="00E27342">
        <w:rPr>
          <w:rFonts w:ascii="Times New Roman" w:hAnsi="Times New Roman" w:cs="Times New Roman"/>
          <w:color w:val="000000"/>
          <w:kern w:val="2"/>
          <w:sz w:val="24"/>
          <w:szCs w:val="24"/>
        </w:rPr>
        <w:t>3)  строку 2 Таблицы 2.2 статьи 30.1 изложить в новой редакции:</w:t>
      </w:r>
    </w:p>
    <w:p w:rsidR="004E5D7F" w:rsidRPr="00E27342" w:rsidRDefault="004E5D7F" w:rsidP="003E6380">
      <w:pPr>
        <w:tabs>
          <w:tab w:val="right" w:leader="dot" w:pos="9356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E27342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</w:t>
      </w:r>
      <w:r w:rsidRPr="00E27342">
        <w:rPr>
          <w:rFonts w:ascii="Times New Roman" w:hAnsi="Times New Roman" w:cs="Times New Roman"/>
          <w:color w:val="000000"/>
          <w:kern w:val="2"/>
          <w:sz w:val="24"/>
          <w:szCs w:val="24"/>
        </w:rPr>
        <w:t>«</w:t>
      </w:r>
    </w:p>
    <w:p w:rsidR="004E5D7F" w:rsidRPr="00E27342" w:rsidRDefault="004E5D7F" w:rsidP="00145FE9">
      <w:pPr>
        <w:tabs>
          <w:tab w:val="right" w:leader="dot" w:pos="9356"/>
        </w:tabs>
        <w:ind w:firstLine="709"/>
        <w:jc w:val="right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E27342">
        <w:rPr>
          <w:rFonts w:ascii="Times New Roman" w:hAnsi="Times New Roman" w:cs="Times New Roman"/>
          <w:color w:val="000000"/>
          <w:kern w:val="2"/>
          <w:sz w:val="24"/>
          <w:szCs w:val="24"/>
        </w:rPr>
        <w:t>Таблица 2.2</w:t>
      </w:r>
    </w:p>
    <w:p w:rsidR="004E5D7F" w:rsidRPr="00E27342" w:rsidRDefault="004E5D7F" w:rsidP="00D76258">
      <w:pPr>
        <w:tabs>
          <w:tab w:val="right" w:leader="dot" w:pos="9356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27342">
        <w:rPr>
          <w:rFonts w:ascii="Times New Roman" w:hAnsi="Times New Roman" w:cs="Times New Roman"/>
          <w:sz w:val="24"/>
          <w:szCs w:val="24"/>
        </w:rPr>
        <w:t>Предельные размеры земельных участков, предельные параметры разрешенного строительства, реконструкции объектов капитального строительства зоны Ж 1</w:t>
      </w:r>
    </w:p>
    <w:p w:rsidR="004E5D7F" w:rsidRPr="00E27342" w:rsidRDefault="004E5D7F" w:rsidP="00D76258">
      <w:pPr>
        <w:tabs>
          <w:tab w:val="right" w:leader="dot" w:pos="9356"/>
        </w:tabs>
        <w:ind w:firstLine="709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</w:rPr>
      </w:pPr>
    </w:p>
    <w:tbl>
      <w:tblPr>
        <w:tblW w:w="96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567"/>
        <w:gridCol w:w="3119"/>
        <w:gridCol w:w="1134"/>
        <w:gridCol w:w="4819"/>
      </w:tblGrid>
      <w:tr w:rsidR="004E5D7F" w:rsidRPr="00E27342">
        <w:trPr>
          <w:trHeight w:val="803"/>
        </w:trPr>
        <w:tc>
          <w:tcPr>
            <w:tcW w:w="567" w:type="dxa"/>
            <w:vMerge w:val="restart"/>
            <w:tcBorders>
              <w:top w:val="single" w:sz="4" w:space="0" w:color="000000"/>
            </w:tcBorders>
            <w:vAlign w:val="center"/>
          </w:tcPr>
          <w:p w:rsidR="004E5D7F" w:rsidRPr="00E27342" w:rsidRDefault="004E5D7F" w:rsidP="008A2CF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</w:tcBorders>
            <w:vAlign w:val="center"/>
          </w:tcPr>
          <w:p w:rsidR="004E5D7F" w:rsidRPr="00E27342" w:rsidRDefault="004E5D7F" w:rsidP="008A2CF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Минимальный размер земельного участка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</w:tcBorders>
            <w:vAlign w:val="center"/>
          </w:tcPr>
          <w:p w:rsidR="004E5D7F" w:rsidRPr="00E27342" w:rsidRDefault="004E5D7F" w:rsidP="008A2CFE">
            <w:pPr>
              <w:widowControl w:val="0"/>
              <w:ind w:left="-11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4E5D7F" w:rsidRPr="00E27342" w:rsidRDefault="004E5D7F" w:rsidP="008A2CF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1000,0 – для индивидуального жилищного строительства, ведения личного подсобного хозяйства</w:t>
            </w:r>
          </w:p>
        </w:tc>
      </w:tr>
      <w:tr w:rsidR="004E5D7F" w:rsidRPr="00E27342">
        <w:trPr>
          <w:trHeight w:val="448"/>
        </w:trPr>
        <w:tc>
          <w:tcPr>
            <w:tcW w:w="567" w:type="dxa"/>
            <w:vMerge/>
            <w:vAlign w:val="center"/>
          </w:tcPr>
          <w:p w:rsidR="004E5D7F" w:rsidRPr="00E27342" w:rsidRDefault="004E5D7F" w:rsidP="008A2CF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4E5D7F" w:rsidRPr="00E27342" w:rsidRDefault="004E5D7F" w:rsidP="008A2CF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E5D7F" w:rsidRPr="00E27342" w:rsidRDefault="004E5D7F" w:rsidP="008A2CFE">
            <w:pPr>
              <w:widowControl w:val="0"/>
              <w:ind w:left="-11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4E5D7F" w:rsidRPr="00E27342" w:rsidRDefault="004E5D7F" w:rsidP="00D121D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300,0 – для блокированной жилой застройки (из расчета на 1 блок)</w:t>
            </w:r>
          </w:p>
        </w:tc>
      </w:tr>
      <w:tr w:rsidR="004E5D7F" w:rsidRPr="00E27342">
        <w:trPr>
          <w:trHeight w:val="561"/>
        </w:trPr>
        <w:tc>
          <w:tcPr>
            <w:tcW w:w="567" w:type="dxa"/>
            <w:vMerge/>
            <w:vAlign w:val="center"/>
          </w:tcPr>
          <w:p w:rsidR="004E5D7F" w:rsidRPr="00E27342" w:rsidRDefault="004E5D7F" w:rsidP="008A2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4E5D7F" w:rsidRPr="00E27342" w:rsidRDefault="004E5D7F" w:rsidP="008A2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E5D7F" w:rsidRPr="00E27342" w:rsidRDefault="004E5D7F" w:rsidP="008A2CFE">
            <w:pPr>
              <w:ind w:left="-11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4E5D7F" w:rsidRPr="00E27342" w:rsidRDefault="004E5D7F" w:rsidP="00D1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1500,0 – для малоэтажной многоквартирной жилой застройки</w:t>
            </w:r>
          </w:p>
        </w:tc>
      </w:tr>
      <w:tr w:rsidR="004E5D7F" w:rsidRPr="00E27342">
        <w:trPr>
          <w:trHeight w:val="345"/>
        </w:trPr>
        <w:tc>
          <w:tcPr>
            <w:tcW w:w="567" w:type="dxa"/>
            <w:vMerge/>
            <w:vAlign w:val="center"/>
          </w:tcPr>
          <w:p w:rsidR="004E5D7F" w:rsidRPr="00E27342" w:rsidRDefault="004E5D7F" w:rsidP="008A2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4E5D7F" w:rsidRPr="00E27342" w:rsidRDefault="004E5D7F" w:rsidP="008A2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E5D7F" w:rsidRPr="00E27342" w:rsidRDefault="004E5D7F" w:rsidP="008A2CFE">
            <w:pPr>
              <w:ind w:left="-11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4E5D7F" w:rsidRPr="00E27342" w:rsidRDefault="004E5D7F" w:rsidP="008A2CF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1,0 – для объектов инженерно-технического назначения (трансформаторные пункты (10/0,4), газораспределительные пункты, шкафные регуляторные пункты, объекты связи)</w:t>
            </w:r>
          </w:p>
        </w:tc>
      </w:tr>
      <w:tr w:rsidR="004E5D7F" w:rsidRPr="00E27342">
        <w:trPr>
          <w:trHeight w:val="403"/>
        </w:trPr>
        <w:tc>
          <w:tcPr>
            <w:tcW w:w="567" w:type="dxa"/>
            <w:vMerge/>
            <w:tcBorders>
              <w:bottom w:val="single" w:sz="4" w:space="0" w:color="000000"/>
            </w:tcBorders>
            <w:vAlign w:val="center"/>
          </w:tcPr>
          <w:p w:rsidR="004E5D7F" w:rsidRPr="00E27342" w:rsidRDefault="004E5D7F" w:rsidP="008A2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bottom w:val="single" w:sz="4" w:space="0" w:color="000000"/>
            </w:tcBorders>
            <w:vAlign w:val="center"/>
          </w:tcPr>
          <w:p w:rsidR="004E5D7F" w:rsidRPr="00E27342" w:rsidRDefault="004E5D7F" w:rsidP="008A2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:rsidR="004E5D7F" w:rsidRPr="00E27342" w:rsidRDefault="004E5D7F" w:rsidP="008A2CFE">
            <w:pPr>
              <w:ind w:left="-11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000000"/>
            </w:tcBorders>
            <w:vAlign w:val="center"/>
          </w:tcPr>
          <w:p w:rsidR="004E5D7F" w:rsidRPr="00E27342" w:rsidRDefault="004E5D7F" w:rsidP="008A2CF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500,0 – для прочих объектов</w:t>
            </w:r>
          </w:p>
        </w:tc>
      </w:tr>
    </w:tbl>
    <w:p w:rsidR="004E5D7F" w:rsidRPr="00E27342" w:rsidRDefault="004E5D7F" w:rsidP="00D121D0">
      <w:pPr>
        <w:tabs>
          <w:tab w:val="right" w:leader="dot" w:pos="9356"/>
        </w:tabs>
        <w:ind w:firstLine="709"/>
        <w:jc w:val="right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E27342">
        <w:rPr>
          <w:rFonts w:ascii="Times New Roman" w:hAnsi="Times New Roman" w:cs="Times New Roman"/>
          <w:color w:val="000000"/>
          <w:kern w:val="2"/>
          <w:sz w:val="24"/>
          <w:szCs w:val="24"/>
        </w:rPr>
        <w:t>»;</w:t>
      </w:r>
    </w:p>
    <w:p w:rsidR="004E5D7F" w:rsidRPr="00E27342" w:rsidRDefault="004E5D7F" w:rsidP="008F0F5E">
      <w:pPr>
        <w:tabs>
          <w:tab w:val="right" w:leader="dot" w:pos="9356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E27342">
        <w:rPr>
          <w:rFonts w:ascii="Times New Roman" w:hAnsi="Times New Roman" w:cs="Times New Roman"/>
          <w:color w:val="000000"/>
          <w:kern w:val="2"/>
          <w:sz w:val="24"/>
          <w:szCs w:val="24"/>
        </w:rPr>
        <w:t>4) Таблицу 3 статьи 30.1 изложить в новой редакции:</w:t>
      </w:r>
    </w:p>
    <w:p w:rsidR="004E5D7F" w:rsidRPr="00E27342" w:rsidRDefault="004E5D7F" w:rsidP="008F0F5E">
      <w:pPr>
        <w:tabs>
          <w:tab w:val="right" w:leader="dot" w:pos="9356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E27342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</w:t>
      </w:r>
      <w:r w:rsidRPr="00E27342">
        <w:rPr>
          <w:rFonts w:ascii="Times New Roman" w:hAnsi="Times New Roman" w:cs="Times New Roman"/>
          <w:color w:val="000000"/>
          <w:kern w:val="2"/>
          <w:sz w:val="24"/>
          <w:szCs w:val="24"/>
        </w:rPr>
        <w:t>«</w:t>
      </w:r>
    </w:p>
    <w:p w:rsidR="004E5D7F" w:rsidRPr="00E27342" w:rsidRDefault="004E5D7F" w:rsidP="00E27342">
      <w:pPr>
        <w:tabs>
          <w:tab w:val="right" w:leader="dot" w:pos="9356"/>
        </w:tabs>
        <w:ind w:firstLine="709"/>
        <w:jc w:val="right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E27342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Таблица 3</w:t>
      </w:r>
    </w:p>
    <w:p w:rsidR="004E5D7F" w:rsidRPr="00E27342" w:rsidRDefault="004E5D7F" w:rsidP="00E87B9C">
      <w:pPr>
        <w:widowControl w:val="0"/>
        <w:autoSpaceDE w:val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27342">
        <w:rPr>
          <w:rFonts w:ascii="Times New Roman" w:hAnsi="Times New Roman" w:cs="Times New Roman"/>
          <w:sz w:val="24"/>
          <w:szCs w:val="24"/>
        </w:rPr>
        <w:t>Перечень основных видов использования объектов капитального строительства и земельных участков, вспомогательных видов разрешенного использования зоны Ж 2</w:t>
      </w:r>
    </w:p>
    <w:p w:rsidR="004E5D7F" w:rsidRPr="00E27342" w:rsidRDefault="004E5D7F" w:rsidP="00E87B9C">
      <w:pPr>
        <w:tabs>
          <w:tab w:val="right" w:leader="dot" w:pos="9356"/>
        </w:tabs>
        <w:ind w:firstLine="709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540"/>
        <w:gridCol w:w="1978"/>
        <w:gridCol w:w="720"/>
        <w:gridCol w:w="3425"/>
        <w:gridCol w:w="2986"/>
      </w:tblGrid>
      <w:tr w:rsidR="004E5D7F" w:rsidRPr="00E27342">
        <w:trPr>
          <w:trHeight w:val="567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Основной вид разрешенного использования земельного участка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1C2B6C">
            <w:pPr>
              <w:widowControl w:val="0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Основные виды разрешенного использования объектов капитального строительства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7F" w:rsidRPr="00E27342" w:rsidRDefault="004E5D7F" w:rsidP="001C2B6C">
            <w:pPr>
              <w:widowControl w:val="0"/>
              <w:ind w:left="-108" w:right="-79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4E5D7F" w:rsidRPr="00E27342">
        <w:trPr>
          <w:trHeight w:val="7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145FE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27342">
              <w:rPr>
                <w:rFonts w:ascii="Times New Roman" w:hAnsi="Times New Roman" w:cs="Times New Roman"/>
              </w:rPr>
              <w:t>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7F" w:rsidRPr="00E27342" w:rsidRDefault="004E5D7F" w:rsidP="00AC090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Хозяйственные постройки (хранение дров, инструмента), индивидуальные гаражи для легкового автотранспорта, обустройство спортивных и детских площадок, площадок отдыха, 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</w:t>
            </w:r>
            <w:r w:rsidRPr="00E27342">
              <w:rPr>
                <w:rFonts w:ascii="Times New Roman" w:hAnsi="Times New Roman" w:cs="Times New Roman"/>
                <w:sz w:val="24"/>
                <w:szCs w:val="24"/>
              </w:rPr>
              <w:br/>
              <w:t>15 процентов общей площади помещений дома</w:t>
            </w:r>
          </w:p>
        </w:tc>
      </w:tr>
    </w:tbl>
    <w:p w:rsidR="004E5D7F" w:rsidRDefault="004E5D7F" w:rsidP="00E27342">
      <w:pPr>
        <w:tabs>
          <w:tab w:val="right" w:leader="dot" w:pos="9356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E27342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</w:t>
      </w:r>
      <w:r w:rsidRPr="00E27342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»</w:t>
      </w: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;</w:t>
      </w:r>
    </w:p>
    <w:p w:rsidR="004E5D7F" w:rsidRPr="00E27342" w:rsidRDefault="004E5D7F" w:rsidP="00E27342">
      <w:pPr>
        <w:tabs>
          <w:tab w:val="right" w:leader="dot" w:pos="9356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E27342">
        <w:rPr>
          <w:rFonts w:ascii="Times New Roman" w:hAnsi="Times New Roman" w:cs="Times New Roman"/>
          <w:color w:val="000000"/>
          <w:kern w:val="2"/>
          <w:sz w:val="24"/>
          <w:szCs w:val="24"/>
        </w:rPr>
        <w:t>5) Таблицу 3.1 статьи 30.1 изложить в новой редакции:</w:t>
      </w:r>
    </w:p>
    <w:p w:rsidR="004E5D7F" w:rsidRPr="00E27342" w:rsidRDefault="004E5D7F" w:rsidP="00E27342">
      <w:pPr>
        <w:tabs>
          <w:tab w:val="right" w:leader="dot" w:pos="9356"/>
        </w:tabs>
        <w:ind w:firstLine="709"/>
        <w:jc w:val="right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E27342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«</w:t>
      </w:r>
    </w:p>
    <w:p w:rsidR="004E5D7F" w:rsidRPr="00E27342" w:rsidRDefault="004E5D7F" w:rsidP="00D121D0">
      <w:pPr>
        <w:tabs>
          <w:tab w:val="right" w:leader="dot" w:pos="9356"/>
        </w:tabs>
        <w:ind w:firstLine="709"/>
        <w:jc w:val="right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E27342">
        <w:rPr>
          <w:rFonts w:ascii="Times New Roman" w:hAnsi="Times New Roman" w:cs="Times New Roman"/>
          <w:color w:val="000000"/>
          <w:kern w:val="2"/>
          <w:sz w:val="24"/>
          <w:szCs w:val="24"/>
        </w:rPr>
        <w:t>Таблица 3.1</w:t>
      </w:r>
    </w:p>
    <w:p w:rsidR="004E5D7F" w:rsidRPr="00E27342" w:rsidRDefault="004E5D7F" w:rsidP="00E87B9C">
      <w:pPr>
        <w:tabs>
          <w:tab w:val="right" w:leader="dot" w:pos="9356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27342">
        <w:rPr>
          <w:rFonts w:ascii="Times New Roman" w:hAnsi="Times New Roman" w:cs="Times New Roman"/>
          <w:sz w:val="24"/>
          <w:szCs w:val="24"/>
        </w:rPr>
        <w:t>Перечень условно разрешенных видов использования объектов капитального строительства и земельных участков, вспомогательных видов разрешенного использования зоны Ж 2</w:t>
      </w:r>
    </w:p>
    <w:p w:rsidR="004E5D7F" w:rsidRPr="00E27342" w:rsidRDefault="004E5D7F" w:rsidP="00E87B9C">
      <w:pPr>
        <w:tabs>
          <w:tab w:val="right" w:leader="dot" w:pos="9356"/>
        </w:tabs>
        <w:ind w:firstLine="709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540"/>
        <w:gridCol w:w="2437"/>
        <w:gridCol w:w="709"/>
        <w:gridCol w:w="3118"/>
        <w:gridCol w:w="2855"/>
      </w:tblGrid>
      <w:tr w:rsidR="004E5D7F" w:rsidRPr="00E27342">
        <w:trPr>
          <w:trHeight w:val="860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5D7F" w:rsidRPr="00E27342" w:rsidRDefault="004E5D7F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D7F" w:rsidRPr="00E27342" w:rsidRDefault="004E5D7F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5D7F" w:rsidRPr="00E27342" w:rsidRDefault="004E5D7F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Условно-разрешенный вид использования земельного участка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5D7F" w:rsidRPr="00E27342" w:rsidRDefault="004E5D7F" w:rsidP="001C2B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5D7F" w:rsidRPr="00E27342" w:rsidRDefault="004E5D7F" w:rsidP="001C2B6C">
            <w:pPr>
              <w:widowControl w:val="0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Условно-разрешенный вид использования объектов капитального строительства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5D7F" w:rsidRPr="00E27342" w:rsidRDefault="004E5D7F" w:rsidP="001C2B6C">
            <w:pPr>
              <w:widowControl w:val="0"/>
              <w:ind w:left="162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4E5D7F" w:rsidRPr="00E27342">
        <w:trPr>
          <w:trHeight w:val="8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Социальное  обслуживание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0D6A20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27342">
              <w:rPr>
                <w:rFonts w:ascii="Times New Roman" w:hAnsi="Times New Roman" w:cs="Times New Roman"/>
              </w:rPr>
              <w:t>Размещение зданий, предназначенных для оказания гражданам социальной помощи. 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4E5D7F" w:rsidRPr="00E27342" w:rsidRDefault="004E5D7F" w:rsidP="000D6A20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27342">
              <w:rPr>
                <w:rFonts w:ascii="Times New Roman" w:hAnsi="Times New Roman" w:cs="Times New Roman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беженцами; 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:rsidR="004E5D7F" w:rsidRPr="00E27342" w:rsidRDefault="004E5D7F" w:rsidP="000D6A20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некоммерческих фондов, благотворительных организаций, клубов по интересам; Размещение зданий, предназначенных для размещения пунктов оказания услуг почтовой, телеграфной, междугородней и международной телефонной связи; размещение зданий, предназначенных для размещения общежитий, предназначенных для проживания граждан на время их работы, службы или обучения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7F" w:rsidRPr="00E27342" w:rsidRDefault="004E5D7F" w:rsidP="001C2B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 автомобилей</w:t>
            </w:r>
          </w:p>
        </w:tc>
      </w:tr>
      <w:tr w:rsidR="004E5D7F" w:rsidRPr="00E27342">
        <w:trPr>
          <w:trHeight w:val="68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widowControl w:val="0"/>
              <w:autoSpaceDE w:val="0"/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 xml:space="preserve">Спорт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widowControl w:val="0"/>
              <w:autoSpaceDE w:val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для занятия спортом. 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ипподромов); размещение спортивных клубов, спортивных залов, бассейнов, физкультурно-оздоровительных комплексов в зданиях и сооружениях; размещение площадок для занятия спортом и физкультурой на открытом воздухе (физкультурные площадки, беговые дорожки, поля для спортивной игры); размещение сооружений для занятия спортом и физкультурой на открытом воздухе (теннисные корты, автодромы, мотодромы, трамплины, спортивные стрельбища); 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автомобилей</w:t>
            </w:r>
          </w:p>
        </w:tc>
      </w:tr>
      <w:tr w:rsidR="004E5D7F" w:rsidRPr="00E27342">
        <w:trPr>
          <w:trHeight w:val="3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widowControl w:val="0"/>
              <w:autoSpaceDE w:val="0"/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widowControl w:val="0"/>
              <w:autoSpaceDE w:val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в целях обеспечения физических и юридических лиц коммунальными услугами. 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снега; 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автомобилей</w:t>
            </w:r>
          </w:p>
        </w:tc>
      </w:tr>
    </w:tbl>
    <w:p w:rsidR="004E5D7F" w:rsidRPr="00E27342" w:rsidRDefault="004E5D7F" w:rsidP="00E27342">
      <w:pPr>
        <w:tabs>
          <w:tab w:val="right" w:leader="dot" w:pos="9356"/>
        </w:tabs>
        <w:ind w:firstLine="709"/>
        <w:jc w:val="right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E27342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»</w:t>
      </w: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;</w:t>
      </w:r>
    </w:p>
    <w:p w:rsidR="004E5D7F" w:rsidRPr="00E27342" w:rsidRDefault="004E5D7F" w:rsidP="007F00E9">
      <w:pPr>
        <w:tabs>
          <w:tab w:val="right" w:leader="dot" w:pos="9356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E27342">
        <w:rPr>
          <w:rFonts w:ascii="Times New Roman" w:hAnsi="Times New Roman" w:cs="Times New Roman"/>
          <w:color w:val="000000"/>
          <w:kern w:val="2"/>
          <w:sz w:val="24"/>
          <w:szCs w:val="24"/>
        </w:rPr>
        <w:t>6) Таблицу 4 статьи 30.2 изложить в новой редакции:</w:t>
      </w:r>
    </w:p>
    <w:p w:rsidR="004E5D7F" w:rsidRPr="00E27342" w:rsidRDefault="004E5D7F" w:rsidP="00E27342">
      <w:pPr>
        <w:tabs>
          <w:tab w:val="right" w:leader="dot" w:pos="9356"/>
        </w:tabs>
        <w:ind w:firstLine="709"/>
        <w:jc w:val="right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E27342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Pr="00E27342">
        <w:rPr>
          <w:rFonts w:ascii="Times New Roman" w:hAnsi="Times New Roman" w:cs="Times New Roman"/>
          <w:color w:val="000000"/>
          <w:kern w:val="2"/>
          <w:sz w:val="24"/>
          <w:szCs w:val="24"/>
        </w:rPr>
        <w:t>«</w:t>
      </w:r>
    </w:p>
    <w:p w:rsidR="004E5D7F" w:rsidRPr="00E27342" w:rsidRDefault="004E5D7F" w:rsidP="00E27342">
      <w:pPr>
        <w:tabs>
          <w:tab w:val="right" w:leader="dot" w:pos="9356"/>
        </w:tabs>
        <w:ind w:firstLine="709"/>
        <w:jc w:val="right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E27342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Таблица 4</w:t>
      </w:r>
    </w:p>
    <w:p w:rsidR="004E5D7F" w:rsidRPr="00E27342" w:rsidRDefault="004E5D7F" w:rsidP="00E87B9C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E27342">
        <w:rPr>
          <w:rFonts w:ascii="Times New Roman" w:hAnsi="Times New Roman" w:cs="Times New Roman"/>
          <w:sz w:val="24"/>
          <w:szCs w:val="24"/>
        </w:rPr>
        <w:t>Перечень основных видов использования объектов капитального строительства и земельных участков, вспомогательных видов разрешенного использования зоны Д1</w:t>
      </w:r>
    </w:p>
    <w:p w:rsidR="004E5D7F" w:rsidRPr="00E27342" w:rsidRDefault="004E5D7F" w:rsidP="00E87B9C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000"/>
      </w:tblPr>
      <w:tblGrid>
        <w:gridCol w:w="567"/>
        <w:gridCol w:w="1985"/>
        <w:gridCol w:w="709"/>
        <w:gridCol w:w="4110"/>
        <w:gridCol w:w="2274"/>
      </w:tblGrid>
      <w:tr w:rsidR="004E5D7F" w:rsidRPr="00E27342" w:rsidTr="00513708">
        <w:trPr>
          <w:trHeight w:val="131"/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5D7F" w:rsidRPr="00E27342" w:rsidRDefault="004E5D7F" w:rsidP="0051370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5D7F" w:rsidRPr="00E27342" w:rsidRDefault="004E5D7F" w:rsidP="00513708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Основной вид разрешенного использования земельного участка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5D7F" w:rsidRPr="00E27342" w:rsidRDefault="004E5D7F" w:rsidP="00513708">
            <w:pPr>
              <w:widowControl w:val="0"/>
              <w:ind w:left="-7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5D7F" w:rsidRPr="00E27342" w:rsidRDefault="004E5D7F" w:rsidP="00513708">
            <w:pPr>
              <w:widowControl w:val="0"/>
              <w:ind w:left="162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Основные виды разрешенного использования объектов капитального строительства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5D7F" w:rsidRPr="00E27342" w:rsidRDefault="004E5D7F" w:rsidP="00513708">
            <w:pPr>
              <w:widowControl w:val="0"/>
              <w:ind w:left="67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4E5D7F" w:rsidRPr="00E27342" w:rsidTr="00513708">
        <w:trPr>
          <w:trHeight w:val="157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Социальное  обслуживание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27342">
              <w:rPr>
                <w:rFonts w:ascii="Times New Roman" w:hAnsi="Times New Roman" w:cs="Times New Roman"/>
              </w:rPr>
              <w:t>Размещение зданий, предназначенных для оказания гражданам социальной помощи. 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4E5D7F" w:rsidRPr="00E27342" w:rsidRDefault="004E5D7F" w:rsidP="0051370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27342">
              <w:rPr>
                <w:rFonts w:ascii="Times New Roman" w:hAnsi="Times New Roman" w:cs="Times New Roman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беженцами; 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:rsidR="004E5D7F" w:rsidRPr="00E27342" w:rsidRDefault="004E5D7F" w:rsidP="00513708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некоммерческих фондов, благотворительных организаций, клубов по интересам; Размещение зданий, предназначенных для размещения пунктов оказания услуг почтовой, телеграфной, междугородней и международной телефонной связи; размещение зданий, предназначенных для размещения общежитий, предназначенных для проживания граждан на время их работы, службы или обучения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 автомобилей</w:t>
            </w:r>
          </w:p>
        </w:tc>
      </w:tr>
      <w:tr w:rsidR="004E5D7F" w:rsidRPr="00E27342" w:rsidTr="00513708">
        <w:trPr>
          <w:trHeight w:val="139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widowControl w:val="0"/>
              <w:ind w:left="-7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5D7F" w:rsidRPr="00E27342" w:rsidRDefault="004E5D7F" w:rsidP="0051370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27342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легковых автомобилей</w:t>
            </w:r>
          </w:p>
        </w:tc>
      </w:tr>
      <w:tr w:rsidR="004E5D7F" w:rsidRPr="00E27342" w:rsidTr="00513708">
        <w:trPr>
          <w:trHeight w:val="14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Культурное развитие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widowControl w:val="0"/>
              <w:ind w:left="-7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сооружений, предназначенных для размещения объектов культуры. 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планетариев; размещение парков культуры и отдыха; 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легковых автомобилей</w:t>
            </w:r>
          </w:p>
        </w:tc>
      </w:tr>
      <w:tr w:rsidR="004E5D7F" w:rsidRPr="00E27342" w:rsidTr="009F41B3">
        <w:trPr>
          <w:trHeight w:val="14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widowControl w:val="0"/>
              <w:ind w:left="-7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3.4.1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5D7F" w:rsidRPr="00E27342" w:rsidRDefault="004E5D7F" w:rsidP="0051370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27342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легковых автомобилей</w:t>
            </w:r>
          </w:p>
        </w:tc>
      </w:tr>
      <w:tr w:rsidR="004E5D7F" w:rsidRPr="00E27342" w:rsidTr="00513708">
        <w:trPr>
          <w:trHeight w:val="1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Общественное управление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widowControl w:val="0"/>
              <w:autoSpaceDE w:val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Размещение зданий, предназначенных для размещения органов и организаций общественного управления; размещение зданий, предназначенных для размещения государственных органов, государственного пенсионного фонда;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автомобилей</w:t>
            </w:r>
          </w:p>
        </w:tc>
      </w:tr>
      <w:tr w:rsidR="004E5D7F" w:rsidRPr="00E27342" w:rsidTr="00513708">
        <w:trPr>
          <w:trHeight w:val="14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 xml:space="preserve">Магазины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widowControl w:val="0"/>
              <w:ind w:left="-7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5D7F" w:rsidRPr="00E27342" w:rsidRDefault="004E5D7F" w:rsidP="0051370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27342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легковых автомобилей</w:t>
            </w:r>
          </w:p>
        </w:tc>
      </w:tr>
      <w:tr w:rsidR="004E5D7F" w:rsidRPr="00E27342" w:rsidTr="00513708">
        <w:trPr>
          <w:trHeight w:val="170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widowControl w:val="0"/>
              <w:ind w:left="-7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widowControl w:val="0"/>
              <w:tabs>
                <w:tab w:val="left" w:pos="3294"/>
              </w:tabs>
              <w:autoSpaceDE w:val="0"/>
              <w:autoSpaceDN w:val="0"/>
              <w:adjustRightInd w:val="0"/>
              <w:ind w:left="34" w:right="34" w:hang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легковых автомобилей</w:t>
            </w:r>
          </w:p>
        </w:tc>
      </w:tr>
      <w:tr w:rsidR="004E5D7F" w:rsidRPr="00E27342" w:rsidTr="00EE0EC9">
        <w:trPr>
          <w:trHeight w:val="25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widowControl w:val="0"/>
              <w:autoSpaceDE w:val="0"/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widowControl w:val="0"/>
              <w:autoSpaceDE w:val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в целях обеспечения физических и юридических лиц коммунальными услугами. 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снега). Размещение зданий, предназначенных для приема физических и юридических лиц в связи с предоставлением им коммунальных услуг.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5D7F" w:rsidRPr="00E27342" w:rsidRDefault="004E5D7F" w:rsidP="000532E9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E273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»;</w:t>
      </w:r>
    </w:p>
    <w:p w:rsidR="004E5D7F" w:rsidRPr="00E27342" w:rsidRDefault="004E5D7F" w:rsidP="00E95567">
      <w:pPr>
        <w:tabs>
          <w:tab w:val="right" w:leader="dot" w:pos="9356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E27342">
        <w:rPr>
          <w:rFonts w:ascii="Times New Roman" w:hAnsi="Times New Roman" w:cs="Times New Roman"/>
          <w:color w:val="000000"/>
          <w:kern w:val="2"/>
          <w:sz w:val="24"/>
          <w:szCs w:val="24"/>
        </w:rPr>
        <w:t>6) Таблицу 4.1 статьи 30.2 изложить в новой редакции:</w:t>
      </w:r>
    </w:p>
    <w:p w:rsidR="004E5D7F" w:rsidRPr="00E27342" w:rsidRDefault="004E5D7F" w:rsidP="00E27342">
      <w:pPr>
        <w:tabs>
          <w:tab w:val="right" w:leader="dot" w:pos="9356"/>
        </w:tabs>
        <w:ind w:firstLine="709"/>
        <w:jc w:val="right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E27342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«</w:t>
      </w:r>
    </w:p>
    <w:p w:rsidR="004E5D7F" w:rsidRPr="00E27342" w:rsidRDefault="004E5D7F" w:rsidP="00E95567">
      <w:pPr>
        <w:tabs>
          <w:tab w:val="right" w:leader="dot" w:pos="9356"/>
        </w:tabs>
        <w:ind w:firstLine="709"/>
        <w:jc w:val="right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E27342">
        <w:rPr>
          <w:rFonts w:ascii="Times New Roman" w:hAnsi="Times New Roman" w:cs="Times New Roman"/>
          <w:color w:val="000000"/>
          <w:kern w:val="2"/>
          <w:sz w:val="24"/>
          <w:szCs w:val="24"/>
        </w:rPr>
        <w:t>Таблица 4.1</w:t>
      </w:r>
    </w:p>
    <w:p w:rsidR="004E5D7F" w:rsidRPr="00E27342" w:rsidRDefault="004E5D7F" w:rsidP="00E95567">
      <w:pPr>
        <w:tabs>
          <w:tab w:val="right" w:leader="dot" w:pos="9356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27342">
        <w:rPr>
          <w:rFonts w:ascii="Times New Roman" w:hAnsi="Times New Roman" w:cs="Times New Roman"/>
          <w:sz w:val="24"/>
          <w:szCs w:val="24"/>
        </w:rPr>
        <w:t>Перечень условно разрешенных видов использования объектов капитального строительства и земельных участков, вспомогательных видов разрешенного использования зоны Д1</w:t>
      </w:r>
    </w:p>
    <w:tbl>
      <w:tblPr>
        <w:tblW w:w="9645" w:type="dxa"/>
        <w:tblInd w:w="2" w:type="dxa"/>
        <w:tblLayout w:type="fixed"/>
        <w:tblLook w:val="00A0"/>
      </w:tblPr>
      <w:tblGrid>
        <w:gridCol w:w="567"/>
        <w:gridCol w:w="1854"/>
        <w:gridCol w:w="700"/>
        <w:gridCol w:w="3698"/>
        <w:gridCol w:w="2826"/>
      </w:tblGrid>
      <w:tr w:rsidR="004E5D7F" w:rsidRPr="00E27342" w:rsidTr="006D10C7">
        <w:trPr>
          <w:trHeight w:val="1036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513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513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Условно разрешенный вид использования земельного участка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513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513708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Условно разрешенный вид использования объектов капитального строительства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4E5D7F" w:rsidRPr="00E27342" w:rsidTr="006D10C7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51370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513708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Религиозное использование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51370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513708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автомобилей</w:t>
            </w:r>
          </w:p>
        </w:tc>
      </w:tr>
      <w:tr w:rsidR="004E5D7F" w:rsidRPr="00E27342" w:rsidTr="006D10C7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51370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51370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Объекты дорожного сервиса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513708">
            <w:pPr>
              <w:widowControl w:val="0"/>
              <w:autoSpaceDE w:val="0"/>
              <w:ind w:left="-93" w:right="-108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4.9.1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5137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дорожного сервиса. 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сервиса; 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сервиса; размещение автомобильных моек, а также размещение магазинов сопутствующей торговли; 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widowControl w:val="0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 легковых автомобилей</w:t>
            </w:r>
          </w:p>
        </w:tc>
      </w:tr>
      <w:tr w:rsidR="004E5D7F" w:rsidRPr="00E27342" w:rsidTr="006D10C7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51370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513708">
            <w:pPr>
              <w:widowControl w:val="0"/>
              <w:autoSpaceDE w:val="0"/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513708">
            <w:pPr>
              <w:widowControl w:val="0"/>
              <w:autoSpaceDE w:val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51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в целях обеспечения физических и юридических лиц коммунальными услугами. 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снега; 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автомобилей</w:t>
            </w:r>
          </w:p>
        </w:tc>
      </w:tr>
    </w:tbl>
    <w:p w:rsidR="004E5D7F" w:rsidRPr="00E27342" w:rsidRDefault="004E5D7F" w:rsidP="006D10C7">
      <w:pPr>
        <w:tabs>
          <w:tab w:val="right" w:leader="dot" w:pos="9356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E27342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»;</w:t>
      </w:r>
    </w:p>
    <w:p w:rsidR="004E5D7F" w:rsidRPr="00E27342" w:rsidRDefault="004E5D7F" w:rsidP="006D10C7">
      <w:pPr>
        <w:tabs>
          <w:tab w:val="right" w:leader="dot" w:pos="9356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E27342">
        <w:rPr>
          <w:rFonts w:ascii="Times New Roman" w:hAnsi="Times New Roman" w:cs="Times New Roman"/>
          <w:color w:val="000000"/>
          <w:kern w:val="2"/>
          <w:sz w:val="24"/>
          <w:szCs w:val="24"/>
        </w:rPr>
        <w:t>7) Таблицу 5 статьи 30.2 изложить в новой редакции:</w:t>
      </w:r>
    </w:p>
    <w:p w:rsidR="004E5D7F" w:rsidRPr="00E27342" w:rsidRDefault="004E5D7F" w:rsidP="006D10C7">
      <w:pPr>
        <w:tabs>
          <w:tab w:val="right" w:leader="dot" w:pos="9356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E27342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«</w:t>
      </w:r>
    </w:p>
    <w:p w:rsidR="004E5D7F" w:rsidRPr="00E27342" w:rsidRDefault="004E5D7F" w:rsidP="006D10C7">
      <w:pPr>
        <w:tabs>
          <w:tab w:val="right" w:leader="dot" w:pos="9356"/>
        </w:tabs>
        <w:ind w:firstLine="709"/>
        <w:jc w:val="right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E27342">
        <w:rPr>
          <w:rFonts w:ascii="Times New Roman" w:hAnsi="Times New Roman" w:cs="Times New Roman"/>
          <w:color w:val="000000"/>
          <w:kern w:val="2"/>
          <w:sz w:val="24"/>
          <w:szCs w:val="24"/>
        </w:rPr>
        <w:t>Таблица 5</w:t>
      </w:r>
    </w:p>
    <w:p w:rsidR="004E5D7F" w:rsidRPr="00E27342" w:rsidRDefault="004E5D7F" w:rsidP="006D10C7">
      <w:pPr>
        <w:tabs>
          <w:tab w:val="right" w:leader="dot" w:pos="9356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27342">
        <w:rPr>
          <w:rFonts w:ascii="Times New Roman" w:hAnsi="Times New Roman" w:cs="Times New Roman"/>
          <w:sz w:val="24"/>
          <w:szCs w:val="24"/>
        </w:rPr>
        <w:t>Перечень основных видов разрешенного использования объектов капитального строительства и земельных участков, вспомогательных видов разрешенного использования зоны Д2</w:t>
      </w:r>
    </w:p>
    <w:p w:rsidR="004E5D7F" w:rsidRPr="00E27342" w:rsidRDefault="004E5D7F" w:rsidP="00E87B9C">
      <w:pPr>
        <w:tabs>
          <w:tab w:val="right" w:leader="dot" w:pos="9356"/>
        </w:tabs>
        <w:ind w:firstLine="709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551"/>
        <w:gridCol w:w="1967"/>
        <w:gridCol w:w="735"/>
        <w:gridCol w:w="4118"/>
        <w:gridCol w:w="2278"/>
      </w:tblGrid>
      <w:tr w:rsidR="004E5D7F" w:rsidRPr="00E27342">
        <w:trPr>
          <w:trHeight w:val="567"/>
          <w:tblHeader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5D7F" w:rsidRPr="00E27342" w:rsidRDefault="004E5D7F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5D7F" w:rsidRPr="00E27342" w:rsidRDefault="004E5D7F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Основной вид разрешенного использования земельного участка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5D7F" w:rsidRPr="00E27342" w:rsidRDefault="004E5D7F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5D7F" w:rsidRPr="00E27342" w:rsidRDefault="004E5D7F" w:rsidP="001C2B6C">
            <w:pPr>
              <w:widowControl w:val="0"/>
              <w:ind w:lef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Основные виды разрешенного использования объектов капитального строительства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5D7F" w:rsidRPr="00E27342" w:rsidRDefault="004E5D7F" w:rsidP="001C2B6C">
            <w:pPr>
              <w:widowControl w:val="0"/>
              <w:ind w:left="162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4E5D7F" w:rsidRPr="00E27342">
        <w:trPr>
          <w:trHeight w:val="36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Дошкольное, начальное и среднее образование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3.5.1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0D6A20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7F" w:rsidRPr="00E27342" w:rsidRDefault="004E5D7F" w:rsidP="001C2B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 автомобилей</w:t>
            </w:r>
          </w:p>
        </w:tc>
      </w:tr>
      <w:tr w:rsidR="004E5D7F" w:rsidRPr="00E27342">
        <w:trPr>
          <w:trHeight w:val="36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widowControl w:val="0"/>
              <w:autoSpaceDE w:val="0"/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 xml:space="preserve">Спорт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widowControl w:val="0"/>
              <w:autoSpaceDE w:val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для занятия спортом. 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ипподромов); размещение спортивных клубов, спортивных залов, бассейнов, физкультурно-оздоровительных комплексов в зданиях и сооружениях; размещение площадок для занятия спортом и физкультурой на открытом воздухе (физкультурные площадки, беговые дорожки, поля для спортивной игры); размещение сооружений для занятия спортом и физкультурой на открытом воздухе (теннисные корты, автодромы, мотодромы, трамплины, спортивные стрельбища); 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автомобилей</w:t>
            </w:r>
          </w:p>
        </w:tc>
      </w:tr>
    </w:tbl>
    <w:p w:rsidR="004E5D7F" w:rsidRDefault="004E5D7F" w:rsidP="00E27342">
      <w:pPr>
        <w:tabs>
          <w:tab w:val="right" w:leader="dot" w:pos="9356"/>
        </w:tabs>
        <w:jc w:val="right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E27342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»;</w:t>
      </w:r>
    </w:p>
    <w:p w:rsidR="004E5D7F" w:rsidRDefault="004E5D7F" w:rsidP="00E27342">
      <w:pPr>
        <w:tabs>
          <w:tab w:val="right" w:leader="dot" w:pos="9356"/>
        </w:tabs>
        <w:jc w:val="right"/>
        <w:rPr>
          <w:rFonts w:ascii="Times New Roman" w:hAnsi="Times New Roman" w:cs="Times New Roman"/>
          <w:color w:val="000000"/>
          <w:kern w:val="2"/>
          <w:sz w:val="24"/>
          <w:szCs w:val="24"/>
        </w:rPr>
      </w:pPr>
    </w:p>
    <w:p w:rsidR="004E5D7F" w:rsidRPr="00E27342" w:rsidRDefault="004E5D7F" w:rsidP="00E27342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8</w:t>
      </w:r>
      <w:r w:rsidRPr="00E27342">
        <w:rPr>
          <w:rFonts w:ascii="Times New Roman" w:hAnsi="Times New Roman" w:cs="Times New Roman"/>
          <w:color w:val="000000"/>
          <w:kern w:val="2"/>
          <w:sz w:val="24"/>
          <w:szCs w:val="24"/>
        </w:rPr>
        <w:t>) таблицу 5.1 статьи 30.2 изложить в новой редакции:</w:t>
      </w:r>
    </w:p>
    <w:p w:rsidR="004E5D7F" w:rsidRPr="00E27342" w:rsidRDefault="004E5D7F" w:rsidP="00B24D99">
      <w:pPr>
        <w:tabs>
          <w:tab w:val="right" w:leader="dot" w:pos="9356"/>
        </w:tabs>
        <w:jc w:val="right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E27342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«</w:t>
      </w:r>
    </w:p>
    <w:p w:rsidR="004E5D7F" w:rsidRPr="00E27342" w:rsidRDefault="004E5D7F" w:rsidP="00B24D99">
      <w:pPr>
        <w:tabs>
          <w:tab w:val="right" w:leader="dot" w:pos="9356"/>
        </w:tabs>
        <w:jc w:val="right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E27342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Таблица 5.1</w:t>
      </w:r>
    </w:p>
    <w:p w:rsidR="004E5D7F" w:rsidRPr="00E27342" w:rsidRDefault="004E5D7F" w:rsidP="00E87B9C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E5D7F" w:rsidRPr="00E27342" w:rsidRDefault="004E5D7F" w:rsidP="00E87B9C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27342">
        <w:rPr>
          <w:rFonts w:ascii="Times New Roman" w:hAnsi="Times New Roman" w:cs="Times New Roman"/>
          <w:sz w:val="24"/>
          <w:szCs w:val="24"/>
        </w:rPr>
        <w:t>Перечень условно разрешенных видов использования объектов капитального строительства и земельных участков, вспомогательных видов разрешенного использования зоны О1</w:t>
      </w:r>
    </w:p>
    <w:p w:rsidR="004E5D7F" w:rsidRPr="00E27342" w:rsidRDefault="004E5D7F" w:rsidP="00E87B9C">
      <w:pPr>
        <w:tabs>
          <w:tab w:val="right" w:leader="dot" w:pos="9356"/>
        </w:tabs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540"/>
        <w:gridCol w:w="2437"/>
        <w:gridCol w:w="709"/>
        <w:gridCol w:w="3118"/>
        <w:gridCol w:w="2855"/>
      </w:tblGrid>
      <w:tr w:rsidR="004E5D7F" w:rsidRPr="00E27342">
        <w:trPr>
          <w:trHeight w:val="860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5D7F" w:rsidRPr="00E27342" w:rsidRDefault="004E5D7F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5D7F" w:rsidRPr="00E27342" w:rsidRDefault="004E5D7F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Условно-разрешенный вид использования земельного участка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5D7F" w:rsidRPr="00E27342" w:rsidRDefault="004E5D7F" w:rsidP="001C2B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5D7F" w:rsidRPr="00E27342" w:rsidRDefault="004E5D7F" w:rsidP="001C2B6C">
            <w:pPr>
              <w:widowControl w:val="0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Условно-разрешенный вид использования объектов капитального строительства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5D7F" w:rsidRPr="00E27342" w:rsidRDefault="004E5D7F" w:rsidP="001C2B6C">
            <w:pPr>
              <w:widowControl w:val="0"/>
              <w:ind w:left="162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4E5D7F" w:rsidRPr="00E27342">
        <w:trPr>
          <w:trHeight w:val="860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5D7F" w:rsidRPr="00E27342" w:rsidRDefault="004E5D7F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5D7F" w:rsidRPr="00E27342" w:rsidRDefault="004E5D7F" w:rsidP="00513708">
            <w:pPr>
              <w:widowControl w:val="0"/>
              <w:autoSpaceDE w:val="0"/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5D7F" w:rsidRPr="00E27342" w:rsidRDefault="004E5D7F" w:rsidP="00513708">
            <w:pPr>
              <w:widowControl w:val="0"/>
              <w:autoSpaceDE w:val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5D7F" w:rsidRPr="00E27342" w:rsidRDefault="004E5D7F" w:rsidP="0051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в целях обеспечения физических и юридических лиц коммунальными услугами. 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снега). Размещение зданий, предназначенных для приема физических и юридических лиц в связи с предоставлением им коммунальных услуг.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5D7F" w:rsidRPr="00E27342" w:rsidRDefault="004E5D7F" w:rsidP="00513708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D7F" w:rsidRPr="00E27342">
        <w:trPr>
          <w:trHeight w:val="860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5D7F" w:rsidRPr="00E27342" w:rsidRDefault="004E5D7F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5D7F" w:rsidRPr="00E27342" w:rsidRDefault="004E5D7F" w:rsidP="00513708">
            <w:pPr>
              <w:widowControl w:val="0"/>
              <w:autoSpaceDE w:val="0"/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5D7F" w:rsidRPr="00E27342" w:rsidRDefault="004E5D7F" w:rsidP="00513708">
            <w:pPr>
              <w:widowControl w:val="0"/>
              <w:autoSpaceDE w:val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5D7F" w:rsidRPr="00E27342" w:rsidRDefault="004E5D7F" w:rsidP="0051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в целях обеспечения физических и юридических лиц коммунальными услугами. 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снега; 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5D7F" w:rsidRPr="00E27342" w:rsidRDefault="004E5D7F" w:rsidP="0051370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автомобилей</w:t>
            </w:r>
          </w:p>
        </w:tc>
      </w:tr>
    </w:tbl>
    <w:p w:rsidR="004E5D7F" w:rsidRPr="00E27342" w:rsidRDefault="004E5D7F" w:rsidP="00E27342">
      <w:pPr>
        <w:tabs>
          <w:tab w:val="right" w:leader="dot" w:pos="9356"/>
        </w:tabs>
        <w:jc w:val="right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E27342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»;</w:t>
      </w:r>
    </w:p>
    <w:p w:rsidR="004E5D7F" w:rsidRPr="00E27342" w:rsidRDefault="004E5D7F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9</w:t>
      </w:r>
      <w:r w:rsidRPr="00E27342">
        <w:rPr>
          <w:rFonts w:ascii="Times New Roman" w:hAnsi="Times New Roman" w:cs="Times New Roman"/>
          <w:color w:val="000000"/>
          <w:kern w:val="2"/>
          <w:sz w:val="24"/>
          <w:szCs w:val="24"/>
        </w:rPr>
        <w:t>) Таблицу 6 статьи 30.3 изложить в новой редакции:</w:t>
      </w:r>
    </w:p>
    <w:p w:rsidR="004E5D7F" w:rsidRPr="00E27342" w:rsidRDefault="004E5D7F" w:rsidP="00E27342">
      <w:pPr>
        <w:tabs>
          <w:tab w:val="right" w:leader="dot" w:pos="9356"/>
        </w:tabs>
        <w:jc w:val="right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E27342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«</w:t>
      </w:r>
    </w:p>
    <w:p w:rsidR="004E5D7F" w:rsidRPr="00E27342" w:rsidRDefault="004E5D7F" w:rsidP="00E27342">
      <w:pPr>
        <w:tabs>
          <w:tab w:val="right" w:leader="dot" w:pos="9356"/>
        </w:tabs>
        <w:jc w:val="right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E27342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Таблица 6</w:t>
      </w:r>
    </w:p>
    <w:p w:rsidR="004E5D7F" w:rsidRPr="00E27342" w:rsidRDefault="004E5D7F" w:rsidP="00E87B9C">
      <w:pPr>
        <w:tabs>
          <w:tab w:val="right" w:leader="dot" w:pos="93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27342">
        <w:rPr>
          <w:rFonts w:ascii="Times New Roman" w:hAnsi="Times New Roman" w:cs="Times New Roman"/>
          <w:sz w:val="24"/>
          <w:szCs w:val="24"/>
        </w:rPr>
        <w:t>Перечень основных видов использования объектов капитального строительства и земельных участков, вспомогательных видов разрешенного использования зоны ПЗ</w:t>
      </w:r>
    </w:p>
    <w:p w:rsidR="004E5D7F" w:rsidRPr="00E27342" w:rsidRDefault="004E5D7F" w:rsidP="00E87B9C">
      <w:pPr>
        <w:tabs>
          <w:tab w:val="right" w:leader="dot" w:pos="9356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000"/>
      </w:tblPr>
      <w:tblGrid>
        <w:gridCol w:w="603"/>
        <w:gridCol w:w="1842"/>
        <w:gridCol w:w="874"/>
        <w:gridCol w:w="3769"/>
        <w:gridCol w:w="2561"/>
      </w:tblGrid>
      <w:tr w:rsidR="004E5D7F" w:rsidRPr="00E27342" w:rsidTr="00513708">
        <w:trPr>
          <w:trHeight w:val="1455"/>
          <w:tblHeader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5D7F" w:rsidRPr="00E27342" w:rsidRDefault="004E5D7F" w:rsidP="0051370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5D7F" w:rsidRPr="00E27342" w:rsidRDefault="004E5D7F" w:rsidP="00513708">
            <w:pPr>
              <w:widowControl w:val="0"/>
              <w:ind w:lef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Основной вид разрешенного использования земельного участка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5D7F" w:rsidRPr="00E27342" w:rsidRDefault="004E5D7F" w:rsidP="0051370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5D7F" w:rsidRPr="00E27342" w:rsidRDefault="004E5D7F" w:rsidP="00513708">
            <w:pPr>
              <w:widowControl w:val="0"/>
              <w:ind w:left="162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Основные виды разрешенного использования объектов капитального строительства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5D7F" w:rsidRPr="00E27342" w:rsidRDefault="004E5D7F" w:rsidP="00513708">
            <w:pPr>
              <w:widowControl w:val="0"/>
              <w:ind w:left="162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4E5D7F" w:rsidRPr="00E27342" w:rsidTr="00513708">
        <w:trPr>
          <w:trHeight w:val="1128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widowControl w:val="0"/>
              <w:ind w:left="-143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Объектные стоянки автомобилей</w:t>
            </w:r>
          </w:p>
        </w:tc>
      </w:tr>
      <w:tr w:rsidR="004E5D7F" w:rsidRPr="00E27342" w:rsidTr="00513708">
        <w:trPr>
          <w:trHeight w:val="524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Обеспечение научной деятельности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widowControl w:val="0"/>
              <w:autoSpaceDE w:val="0"/>
              <w:ind w:left="-143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5D7F" w:rsidRPr="00E27342" w:rsidRDefault="004E5D7F" w:rsidP="0051370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27342">
              <w:rPr>
                <w:rFonts w:ascii="Times New Roman" w:hAnsi="Times New Roman" w:cs="Times New Roman"/>
              </w:rPr>
              <w:t>Размещение зданий и сооружений для обеспечения научной деятельности. 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другие); 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отраслевые); 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Объектные стоянки автомобилей</w:t>
            </w:r>
          </w:p>
        </w:tc>
      </w:tr>
      <w:tr w:rsidR="004E5D7F" w:rsidRPr="00E27342" w:rsidTr="00513708">
        <w:trPr>
          <w:trHeight w:val="4240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widowControl w:val="0"/>
              <w:ind w:left="-143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Объектные стоянки автомобилей</w:t>
            </w:r>
          </w:p>
        </w:tc>
      </w:tr>
      <w:tr w:rsidR="004E5D7F" w:rsidRPr="00E27342" w:rsidTr="00513708">
        <w:trPr>
          <w:trHeight w:val="1153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widowControl w:val="0"/>
              <w:ind w:righ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Легкая промышленность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widowControl w:val="0"/>
              <w:autoSpaceDE w:val="0"/>
              <w:ind w:left="-63"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одежды, производство кожи и изделий из кожи и иной продукции легкой промышленности)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Объектные стоянки автомобилей</w:t>
            </w:r>
          </w:p>
        </w:tc>
      </w:tr>
      <w:tr w:rsidR="004E5D7F" w:rsidRPr="00E27342" w:rsidTr="00513708">
        <w:trPr>
          <w:trHeight w:val="1675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widowControl w:val="0"/>
              <w:ind w:righ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widowControl w:val="0"/>
              <w:autoSpaceDE w:val="0"/>
              <w:ind w:left="-63"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5D7F" w:rsidRPr="00E27342" w:rsidRDefault="004E5D7F" w:rsidP="0051370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27342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Объектные стоянки автомобилей</w:t>
            </w:r>
          </w:p>
        </w:tc>
      </w:tr>
      <w:tr w:rsidR="004E5D7F" w:rsidRPr="00E27342" w:rsidTr="00513708">
        <w:trPr>
          <w:trHeight w:val="1242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Заготовка древесины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27342">
              <w:rPr>
                <w:rFonts w:ascii="Times New Roman" w:hAnsi="Times New Roman" w:cs="Times New Roman"/>
              </w:rPr>
      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Объектные стоянки для легковых автомобилей</w:t>
            </w:r>
          </w:p>
        </w:tc>
      </w:tr>
      <w:tr w:rsidR="004E5D7F" w:rsidRPr="00E27342" w:rsidTr="00513708">
        <w:trPr>
          <w:trHeight w:val="1242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5D7F" w:rsidRPr="00E27342" w:rsidRDefault="004E5D7F" w:rsidP="0051370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27342">
              <w:rPr>
                <w:rFonts w:ascii="Times New Roman" w:hAnsi="Times New Roman" w:cs="Times New Roman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Объектные стоянки автомобилей</w:t>
            </w:r>
          </w:p>
        </w:tc>
      </w:tr>
      <w:tr w:rsidR="004E5D7F" w:rsidRPr="00E27342" w:rsidTr="009E77F4">
        <w:trPr>
          <w:trHeight w:val="1242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widowControl w:val="0"/>
              <w:autoSpaceDE w:val="0"/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widowControl w:val="0"/>
              <w:autoSpaceDE w:val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в целях обеспечения физических и юридических лиц коммунальными услугами. 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снега). Размещение зданий, предназначенных для приема физических и юридических лиц в связи с предоставлением им коммунальных услуг.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5D7F" w:rsidRPr="00E27342" w:rsidRDefault="004E5D7F" w:rsidP="00E27342">
      <w:pPr>
        <w:tabs>
          <w:tab w:val="right" w:leader="dot" w:pos="9356"/>
        </w:tabs>
        <w:jc w:val="right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E27342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»;</w:t>
      </w:r>
    </w:p>
    <w:p w:rsidR="004E5D7F" w:rsidRPr="00E27342" w:rsidRDefault="004E5D7F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10</w:t>
      </w:r>
      <w:r w:rsidRPr="00E27342">
        <w:rPr>
          <w:rFonts w:ascii="Times New Roman" w:hAnsi="Times New Roman" w:cs="Times New Roman"/>
          <w:color w:val="000000"/>
          <w:kern w:val="2"/>
          <w:sz w:val="24"/>
          <w:szCs w:val="24"/>
        </w:rPr>
        <w:t>) Таблицу 6.1 изложить в новой редакции:</w:t>
      </w:r>
    </w:p>
    <w:p w:rsidR="004E5D7F" w:rsidRPr="00E27342" w:rsidRDefault="004E5D7F" w:rsidP="00E27342">
      <w:pPr>
        <w:tabs>
          <w:tab w:val="right" w:leader="dot" w:pos="9356"/>
        </w:tabs>
        <w:jc w:val="right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E27342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«</w:t>
      </w:r>
    </w:p>
    <w:p w:rsidR="004E5D7F" w:rsidRPr="00E27342" w:rsidRDefault="004E5D7F" w:rsidP="00E27342">
      <w:pPr>
        <w:tabs>
          <w:tab w:val="right" w:leader="dot" w:pos="9356"/>
        </w:tabs>
        <w:jc w:val="right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E27342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Таблица 6.1</w:t>
      </w:r>
    </w:p>
    <w:p w:rsidR="004E5D7F" w:rsidRPr="00E27342" w:rsidRDefault="004E5D7F" w:rsidP="00E87B9C">
      <w:pPr>
        <w:tabs>
          <w:tab w:val="right" w:leader="dot" w:pos="93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27342">
        <w:rPr>
          <w:rFonts w:ascii="Times New Roman" w:hAnsi="Times New Roman" w:cs="Times New Roman"/>
          <w:sz w:val="24"/>
          <w:szCs w:val="24"/>
        </w:rPr>
        <w:t>Перечень условно разрешенных видов использования объектов капитального строительства и земельных участков, вспомогательных видов разрешенного использования зоны ПЗ</w:t>
      </w:r>
    </w:p>
    <w:p w:rsidR="004E5D7F" w:rsidRPr="00E27342" w:rsidRDefault="004E5D7F" w:rsidP="00E87B9C">
      <w:pPr>
        <w:tabs>
          <w:tab w:val="right" w:leader="dot" w:pos="9356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56" w:type="dxa"/>
        <w:jc w:val="center"/>
        <w:tblLayout w:type="fixed"/>
        <w:tblLook w:val="0000"/>
      </w:tblPr>
      <w:tblGrid>
        <w:gridCol w:w="603"/>
        <w:gridCol w:w="1949"/>
        <w:gridCol w:w="874"/>
        <w:gridCol w:w="3202"/>
        <w:gridCol w:w="3128"/>
      </w:tblGrid>
      <w:tr w:rsidR="004E5D7F" w:rsidRPr="00E27342" w:rsidTr="00513708">
        <w:trPr>
          <w:trHeight w:val="619"/>
          <w:tblHeader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5D7F" w:rsidRPr="00E27342" w:rsidRDefault="004E5D7F" w:rsidP="0051370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5D7F" w:rsidRPr="00E27342" w:rsidRDefault="004E5D7F" w:rsidP="00513708">
            <w:pPr>
              <w:widowControl w:val="0"/>
              <w:ind w:left="-2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Условно разрешенный вид использования земельного участка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5D7F" w:rsidRPr="00E27342" w:rsidRDefault="004E5D7F" w:rsidP="00513708">
            <w:pPr>
              <w:widowControl w:val="0"/>
              <w:ind w:left="-143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5D7F" w:rsidRPr="00E27342" w:rsidRDefault="004E5D7F" w:rsidP="00513708">
            <w:pPr>
              <w:widowControl w:val="0"/>
              <w:ind w:left="162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Условно-разрешенный вид использования объектов капитального строительства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5D7F" w:rsidRPr="00E27342" w:rsidRDefault="004E5D7F" w:rsidP="00513708">
            <w:pPr>
              <w:widowControl w:val="0"/>
              <w:ind w:left="162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4E5D7F" w:rsidRPr="00E27342" w:rsidTr="00513708">
        <w:trPr>
          <w:trHeight w:val="619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widowControl w:val="0"/>
              <w:autoSpaceDE w:val="0"/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widowControl w:val="0"/>
              <w:autoSpaceDE w:val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в целях обеспечения физических и юридических лиц коммунальными услугами. 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снега; 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автомобилей</w:t>
            </w:r>
          </w:p>
        </w:tc>
      </w:tr>
      <w:tr w:rsidR="004E5D7F" w:rsidRPr="00E27342" w:rsidTr="00513708">
        <w:trPr>
          <w:trHeight w:val="619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D7F" w:rsidRPr="00E27342" w:rsidRDefault="004E5D7F" w:rsidP="0051370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 xml:space="preserve">Пищевая промышленность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5D7F" w:rsidRPr="00E27342" w:rsidRDefault="004E5D7F" w:rsidP="0051370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27342">
              <w:rPr>
                <w:rFonts w:ascii="Times New Roman" w:hAnsi="Times New Roman" w:cs="Times New Roman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Объектные стоянки автомобилей</w:t>
            </w:r>
          </w:p>
        </w:tc>
      </w:tr>
      <w:tr w:rsidR="004E5D7F" w:rsidRPr="00E27342" w:rsidTr="00513708">
        <w:trPr>
          <w:trHeight w:val="619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Объекты дорожного сервиса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widowControl w:val="0"/>
              <w:autoSpaceDE w:val="0"/>
              <w:ind w:left="-93" w:right="-108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4.9.1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дорожного сервиса. 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сервиса; 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сервиса; размещение автомобильных моек, а также размещение магазинов сопутствующей торговли; 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widowControl w:val="0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 легковых автомобилей</w:t>
            </w:r>
          </w:p>
        </w:tc>
      </w:tr>
    </w:tbl>
    <w:p w:rsidR="004E5D7F" w:rsidRPr="00E27342" w:rsidRDefault="004E5D7F" w:rsidP="00B24D99">
      <w:pPr>
        <w:tabs>
          <w:tab w:val="right" w:leader="dot" w:pos="9356"/>
        </w:tabs>
        <w:rPr>
          <w:rFonts w:ascii="Times New Roman" w:hAnsi="Times New Roman" w:cs="Times New Roman"/>
          <w:sz w:val="24"/>
          <w:szCs w:val="24"/>
        </w:rPr>
      </w:pPr>
      <w:r w:rsidRPr="00E273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»;</w:t>
      </w:r>
    </w:p>
    <w:p w:rsidR="004E5D7F" w:rsidRPr="00E27342" w:rsidRDefault="004E5D7F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E27342">
        <w:rPr>
          <w:rFonts w:ascii="Times New Roman" w:hAnsi="Times New Roman" w:cs="Times New Roman"/>
          <w:color w:val="000000"/>
          <w:kern w:val="2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1</w:t>
      </w:r>
      <w:r w:rsidRPr="00E27342">
        <w:rPr>
          <w:rFonts w:ascii="Times New Roman" w:hAnsi="Times New Roman" w:cs="Times New Roman"/>
          <w:color w:val="000000"/>
          <w:kern w:val="2"/>
          <w:sz w:val="24"/>
          <w:szCs w:val="24"/>
        </w:rPr>
        <w:t>) Таблицу 7 статьи 30.3 изложить в новой редакции:</w:t>
      </w:r>
    </w:p>
    <w:p w:rsidR="004E5D7F" w:rsidRPr="00E27342" w:rsidRDefault="004E5D7F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E27342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«</w:t>
      </w:r>
    </w:p>
    <w:p w:rsidR="004E5D7F" w:rsidRPr="00E27342" w:rsidRDefault="004E5D7F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E27342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Таблица 7</w:t>
      </w:r>
    </w:p>
    <w:p w:rsidR="004E5D7F" w:rsidRPr="00E27342" w:rsidRDefault="004E5D7F" w:rsidP="00E87B9C">
      <w:pPr>
        <w:widowControl w:val="0"/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E27342">
        <w:rPr>
          <w:rFonts w:ascii="Times New Roman" w:hAnsi="Times New Roman" w:cs="Times New Roman"/>
          <w:sz w:val="24"/>
          <w:szCs w:val="24"/>
        </w:rPr>
        <w:t xml:space="preserve">Перечень основных разрешенных видов использования объектов капитального строительства и земельных участков, вспомогательных видов разрешенного использования </w:t>
      </w:r>
    </w:p>
    <w:p w:rsidR="004E5D7F" w:rsidRPr="00E27342" w:rsidRDefault="004E5D7F" w:rsidP="00E87B9C">
      <w:pPr>
        <w:widowControl w:val="0"/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E27342">
        <w:rPr>
          <w:rFonts w:ascii="Times New Roman" w:hAnsi="Times New Roman" w:cs="Times New Roman"/>
          <w:sz w:val="24"/>
          <w:szCs w:val="24"/>
        </w:rPr>
        <w:t>зоны ЗИ</w:t>
      </w:r>
    </w:p>
    <w:tbl>
      <w:tblPr>
        <w:tblW w:w="9645" w:type="dxa"/>
        <w:tblInd w:w="2" w:type="dxa"/>
        <w:tblLayout w:type="fixed"/>
        <w:tblLook w:val="00A0"/>
      </w:tblPr>
      <w:tblGrid>
        <w:gridCol w:w="709"/>
        <w:gridCol w:w="1986"/>
        <w:gridCol w:w="851"/>
        <w:gridCol w:w="3546"/>
        <w:gridCol w:w="2553"/>
      </w:tblGrid>
      <w:tr w:rsidR="004E5D7F" w:rsidRPr="00E27342" w:rsidTr="00513708">
        <w:trPr>
          <w:trHeight w:val="1157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513708">
            <w:pPr>
              <w:ind w:left="11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513708">
            <w:pPr>
              <w:ind w:left="11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Основной вид разрешенного использования земельного участка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513708">
            <w:pPr>
              <w:ind w:left="11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513708">
            <w:pPr>
              <w:ind w:left="11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Основные виды разрешенного использования объектов капитального строительства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ind w:left="11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4E5D7F" w:rsidRPr="00E27342" w:rsidTr="00513708">
        <w:trPr>
          <w:trHeight w:val="3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513708">
            <w:pPr>
              <w:widowControl w:val="0"/>
              <w:autoSpaceDE w:val="0"/>
              <w:ind w:left="11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513708">
            <w:pPr>
              <w:widowControl w:val="0"/>
              <w:autoSpaceDE w:val="0"/>
              <w:ind w:left="11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Автомобильный транспорт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513708">
            <w:pPr>
              <w:widowControl w:val="0"/>
              <w:autoSpaceDE w:val="0"/>
              <w:ind w:left="11" w:hanging="1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513708">
            <w:pPr>
              <w:widowControl w:val="0"/>
              <w:autoSpaceDE w:val="0"/>
              <w:ind w:left="11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автомобильного транспорта. 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дорог; размещение зданий и сооружений, предназначенных для обслуживания пассажиров, за исключением объектов капитального строительства, Размещение стоянок транспортных средств, осуществляющих перевозки людей по установленному маршруту.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autoSpaceDE w:val="0"/>
              <w:ind w:left="11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Сооружения, необходимые для эксплуатации объектов капитального строительства, отнесенных к основному виду разрешенного использования, сети инженерно- технического обеспечения объектов капитального строительства </w:t>
            </w:r>
          </w:p>
        </w:tc>
      </w:tr>
      <w:tr w:rsidR="004E5D7F" w:rsidRPr="00E27342" w:rsidTr="00513708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513708">
            <w:pPr>
              <w:widowControl w:val="0"/>
              <w:autoSpaceDE w:val="0"/>
              <w:ind w:left="11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513708">
            <w:pPr>
              <w:autoSpaceDE w:val="0"/>
              <w:autoSpaceDN w:val="0"/>
              <w:adjustRightInd w:val="0"/>
              <w:ind w:left="11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Объекты придорожного сервиса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513708">
            <w:pPr>
              <w:widowControl w:val="0"/>
              <w:ind w:left="11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4.9.1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513708">
            <w:pPr>
              <w:autoSpaceDE w:val="0"/>
              <w:autoSpaceDN w:val="0"/>
              <w:adjustRightInd w:val="0"/>
              <w:ind w:left="11" w:hanging="1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Размещение автозаправочных станций (бензиновых, газовых); размещение магазинов сопутствующей торговли, зданий для организации общественного питания в качестве объектов придорожного сервиса; предоставление гостиничных услуг в качестве придорожного сервиса; 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ind w:left="11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автомобилей</w:t>
            </w:r>
          </w:p>
        </w:tc>
      </w:tr>
      <w:tr w:rsidR="004E5D7F" w:rsidRPr="00E27342" w:rsidTr="00513708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513708">
            <w:pPr>
              <w:ind w:left="11" w:hanging="1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513708">
            <w:pPr>
              <w:ind w:left="11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513708">
            <w:pPr>
              <w:ind w:left="11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513708">
            <w:pPr>
              <w:widowControl w:val="0"/>
              <w:ind w:left="11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электропередачи, трансформаторных подстанций, газопроводов, линий связи, телефонных станций, канализаций)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ind w:left="11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автомобилей</w:t>
            </w:r>
          </w:p>
        </w:tc>
      </w:tr>
    </w:tbl>
    <w:p w:rsidR="004E5D7F" w:rsidRPr="00E27342" w:rsidRDefault="004E5D7F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E27342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»;</w:t>
      </w:r>
    </w:p>
    <w:p w:rsidR="004E5D7F" w:rsidRPr="00E27342" w:rsidRDefault="004E5D7F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E27342">
        <w:rPr>
          <w:rFonts w:ascii="Times New Roman" w:hAnsi="Times New Roman" w:cs="Times New Roman"/>
          <w:color w:val="000000"/>
          <w:kern w:val="2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2</w:t>
      </w:r>
      <w:r w:rsidRPr="00E27342">
        <w:rPr>
          <w:rFonts w:ascii="Times New Roman" w:hAnsi="Times New Roman" w:cs="Times New Roman"/>
          <w:color w:val="000000"/>
          <w:kern w:val="2"/>
          <w:sz w:val="24"/>
          <w:szCs w:val="24"/>
        </w:rPr>
        <w:t>) Таблицу 8 статьи 30.4 изложить в новой редакции:</w:t>
      </w:r>
    </w:p>
    <w:p w:rsidR="004E5D7F" w:rsidRPr="00E27342" w:rsidRDefault="004E5D7F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E27342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«</w:t>
      </w:r>
    </w:p>
    <w:p w:rsidR="004E5D7F" w:rsidRPr="00E27342" w:rsidRDefault="004E5D7F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E27342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Таблица 8</w:t>
      </w:r>
    </w:p>
    <w:p w:rsidR="004E5D7F" w:rsidRPr="00E27342" w:rsidRDefault="004E5D7F" w:rsidP="004907BE">
      <w:pPr>
        <w:widowControl w:val="0"/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E27342">
        <w:rPr>
          <w:rFonts w:ascii="Times New Roman" w:hAnsi="Times New Roman" w:cs="Times New Roman"/>
          <w:sz w:val="24"/>
          <w:szCs w:val="24"/>
        </w:rPr>
        <w:t>перечень основных видов разрешенного использования объектов капитального строительства и земельных участков, вспомогательных видов разрешенного использования зоны Р1</w:t>
      </w:r>
    </w:p>
    <w:p w:rsidR="004E5D7F" w:rsidRPr="00E27342" w:rsidRDefault="004E5D7F" w:rsidP="004907BE">
      <w:pPr>
        <w:widowControl w:val="0"/>
        <w:autoSpaceDE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Look w:val="00A0"/>
      </w:tblPr>
      <w:tblGrid>
        <w:gridCol w:w="603"/>
        <w:gridCol w:w="1842"/>
        <w:gridCol w:w="874"/>
        <w:gridCol w:w="3769"/>
        <w:gridCol w:w="2551"/>
      </w:tblGrid>
      <w:tr w:rsidR="004E5D7F" w:rsidRPr="00E27342" w:rsidTr="00513708">
        <w:trPr>
          <w:trHeight w:val="1282"/>
          <w:tblHeader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E5D7F" w:rsidRPr="00E27342" w:rsidRDefault="004E5D7F" w:rsidP="0051370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E5D7F" w:rsidRPr="00E27342" w:rsidRDefault="004E5D7F" w:rsidP="0051370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Основной вид разрешенного использования земельного участка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E5D7F" w:rsidRPr="00E27342" w:rsidRDefault="004E5D7F" w:rsidP="0051370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E5D7F" w:rsidRPr="00E27342" w:rsidRDefault="004E5D7F" w:rsidP="00513708">
            <w:pPr>
              <w:widowControl w:val="0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Основные виды разрешенного использования объектов капитального строительства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5D7F" w:rsidRPr="00E27342" w:rsidRDefault="004E5D7F" w:rsidP="00513708">
            <w:pPr>
              <w:widowControl w:val="0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Вспомогательные</w:t>
            </w:r>
            <w:r w:rsidRPr="00E27342">
              <w:rPr>
                <w:rFonts w:ascii="Times New Roman" w:hAnsi="Times New Roman" w:cs="Times New Roman"/>
                <w:sz w:val="24"/>
                <w:szCs w:val="24"/>
              </w:rPr>
              <w:br/>
              <w:t>виды разрешенного использования</w:t>
            </w:r>
          </w:p>
        </w:tc>
      </w:tr>
      <w:tr w:rsidR="004E5D7F" w:rsidRPr="00E27342" w:rsidTr="000101B4">
        <w:trPr>
          <w:trHeight w:val="59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513708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51370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Природно-познавательный туризм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513708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513708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природовосстановительных мероприятий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Объектные стоянки автомобилей</w:t>
            </w:r>
          </w:p>
        </w:tc>
      </w:tr>
      <w:tr w:rsidR="004E5D7F" w:rsidRPr="00E27342" w:rsidTr="00513708">
        <w:trPr>
          <w:trHeight w:val="114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51370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51370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51370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0101B4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27342">
              <w:rPr>
                <w:rFonts w:ascii="Times New Roman" w:hAnsi="Times New Roman" w:cs="Times New Roman"/>
              </w:rPr>
              <w:t>Земельные участки общего пользования. 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4E5D7F" w:rsidRPr="00E27342" w:rsidRDefault="004E5D7F" w:rsidP="000101B4">
            <w:pPr>
              <w:widowControl w:val="0"/>
              <w:autoSpaceDE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размещение придорожных стоянок (парковок) транспортных средств в границах городских улиц и дорог; 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Объектные автостоянки, элементы благоустройства территории, площадки отдыха</w:t>
            </w:r>
          </w:p>
        </w:tc>
      </w:tr>
    </w:tbl>
    <w:p w:rsidR="004E5D7F" w:rsidRPr="00E27342" w:rsidRDefault="004E5D7F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E27342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»;</w:t>
      </w:r>
    </w:p>
    <w:p w:rsidR="004E5D7F" w:rsidRPr="00E27342" w:rsidRDefault="004E5D7F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E27342">
        <w:rPr>
          <w:rFonts w:ascii="Times New Roman" w:hAnsi="Times New Roman" w:cs="Times New Roman"/>
          <w:color w:val="000000"/>
          <w:kern w:val="2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3</w:t>
      </w:r>
      <w:r w:rsidRPr="00E27342">
        <w:rPr>
          <w:rFonts w:ascii="Times New Roman" w:hAnsi="Times New Roman" w:cs="Times New Roman"/>
          <w:color w:val="000000"/>
          <w:kern w:val="2"/>
          <w:sz w:val="24"/>
          <w:szCs w:val="24"/>
        </w:rPr>
        <w:t>) Таблицу 8.1 статьи 30.3 изложить в новой редакции:</w:t>
      </w:r>
    </w:p>
    <w:p w:rsidR="004E5D7F" w:rsidRPr="00E27342" w:rsidRDefault="004E5D7F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E27342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«</w:t>
      </w:r>
    </w:p>
    <w:p w:rsidR="004E5D7F" w:rsidRPr="00E27342" w:rsidRDefault="004E5D7F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E27342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Таблица 8.1</w:t>
      </w:r>
    </w:p>
    <w:p w:rsidR="004E5D7F" w:rsidRPr="00E27342" w:rsidRDefault="004E5D7F" w:rsidP="004907BE">
      <w:pPr>
        <w:widowControl w:val="0"/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E27342">
        <w:rPr>
          <w:rFonts w:ascii="Times New Roman" w:hAnsi="Times New Roman" w:cs="Times New Roman"/>
          <w:sz w:val="24"/>
          <w:szCs w:val="24"/>
        </w:rPr>
        <w:t xml:space="preserve">Перечень условно разрешенных видов использования объектов капитального строительства и земельных участков, вспомогательных видов разрешенного использования зоны Р1 </w:t>
      </w:r>
    </w:p>
    <w:p w:rsidR="004E5D7F" w:rsidRPr="00E27342" w:rsidRDefault="004E5D7F" w:rsidP="004907BE">
      <w:pPr>
        <w:widowControl w:val="0"/>
        <w:autoSpaceDE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A0"/>
      </w:tblPr>
      <w:tblGrid>
        <w:gridCol w:w="567"/>
        <w:gridCol w:w="2127"/>
        <w:gridCol w:w="625"/>
        <w:gridCol w:w="3769"/>
        <w:gridCol w:w="2551"/>
      </w:tblGrid>
      <w:tr w:rsidR="004E5D7F" w:rsidRPr="00E27342" w:rsidTr="00513708">
        <w:trPr>
          <w:trHeight w:val="619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E5D7F" w:rsidRPr="00E27342" w:rsidRDefault="004E5D7F" w:rsidP="00513708">
            <w:pPr>
              <w:widowControl w:val="0"/>
              <w:ind w:left="-108" w:firstLine="8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№ № п/п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E5D7F" w:rsidRPr="00E27342" w:rsidRDefault="004E5D7F" w:rsidP="00513708">
            <w:pPr>
              <w:widowControl w:val="0"/>
              <w:ind w:left="-144" w:right="-73"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Условно разрешенный вид использования земельного участка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E5D7F" w:rsidRPr="00E27342" w:rsidRDefault="004E5D7F" w:rsidP="00513708">
            <w:pPr>
              <w:widowControl w:val="0"/>
              <w:ind w:left="-143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E5D7F" w:rsidRPr="00E27342" w:rsidRDefault="004E5D7F" w:rsidP="00513708">
            <w:pPr>
              <w:widowControl w:val="0"/>
              <w:ind w:left="162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Условно разрешенный вид использования объектов капитального строительства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5D7F" w:rsidRPr="00E27342" w:rsidRDefault="004E5D7F" w:rsidP="00513708">
            <w:pPr>
              <w:widowControl w:val="0"/>
              <w:ind w:left="162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4E5D7F" w:rsidRPr="00E27342" w:rsidTr="00513708">
        <w:trPr>
          <w:trHeight w:val="1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51370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513708">
            <w:pPr>
              <w:widowControl w:val="0"/>
              <w:autoSpaceDE w:val="0"/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513708">
            <w:pPr>
              <w:widowControl w:val="0"/>
              <w:autoSpaceDE w:val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51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в целях обеспечения физических и юридических лиц коммунальными услугами. 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снега; 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автомобилей</w:t>
            </w:r>
          </w:p>
        </w:tc>
      </w:tr>
    </w:tbl>
    <w:p w:rsidR="004E5D7F" w:rsidRPr="00E27342" w:rsidRDefault="004E5D7F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E27342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»;</w:t>
      </w:r>
    </w:p>
    <w:p w:rsidR="004E5D7F" w:rsidRPr="00E27342" w:rsidRDefault="004E5D7F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</w:p>
    <w:p w:rsidR="004E5D7F" w:rsidRPr="00E27342" w:rsidRDefault="004E5D7F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E27342">
        <w:rPr>
          <w:rFonts w:ascii="Times New Roman" w:hAnsi="Times New Roman" w:cs="Times New Roman"/>
          <w:color w:val="000000"/>
          <w:kern w:val="2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4</w:t>
      </w:r>
      <w:r w:rsidRPr="00E27342">
        <w:rPr>
          <w:rFonts w:ascii="Times New Roman" w:hAnsi="Times New Roman" w:cs="Times New Roman"/>
          <w:color w:val="000000"/>
          <w:kern w:val="2"/>
          <w:sz w:val="24"/>
          <w:szCs w:val="24"/>
        </w:rPr>
        <w:t>) Таблицу 9 статьи 30.5 изложить в новой редакции:</w:t>
      </w:r>
    </w:p>
    <w:p w:rsidR="004E5D7F" w:rsidRPr="00E27342" w:rsidRDefault="004E5D7F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E27342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«</w:t>
      </w:r>
    </w:p>
    <w:p w:rsidR="004E5D7F" w:rsidRPr="00E27342" w:rsidRDefault="004E5D7F" w:rsidP="00D137EA">
      <w:pPr>
        <w:tabs>
          <w:tab w:val="right" w:leader="dot" w:pos="9356"/>
        </w:tabs>
        <w:jc w:val="right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E27342">
        <w:rPr>
          <w:rFonts w:ascii="Times New Roman" w:hAnsi="Times New Roman" w:cs="Times New Roman"/>
          <w:color w:val="000000"/>
          <w:kern w:val="2"/>
          <w:sz w:val="24"/>
          <w:szCs w:val="24"/>
        </w:rPr>
        <w:t>Таблица 9</w:t>
      </w:r>
    </w:p>
    <w:p w:rsidR="004E5D7F" w:rsidRPr="00E27342" w:rsidRDefault="004E5D7F" w:rsidP="004907BE">
      <w:pPr>
        <w:tabs>
          <w:tab w:val="right" w:leader="dot" w:pos="93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27342">
        <w:rPr>
          <w:rFonts w:ascii="Times New Roman" w:hAnsi="Times New Roman" w:cs="Times New Roman"/>
          <w:sz w:val="24"/>
          <w:szCs w:val="24"/>
        </w:rPr>
        <w:t>Перечень основных видов разрешенного использования объектов капитального строительства и земельных участков, вспомогательных видов разрешенного использования зоны С1</w:t>
      </w:r>
    </w:p>
    <w:p w:rsidR="004E5D7F" w:rsidRPr="00E27342" w:rsidRDefault="004E5D7F" w:rsidP="004907BE">
      <w:pPr>
        <w:tabs>
          <w:tab w:val="right" w:leader="dot" w:pos="9356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7" w:type="dxa"/>
        <w:tblLayout w:type="fixed"/>
        <w:tblCellMar>
          <w:top w:w="108" w:type="dxa"/>
          <w:bottom w:w="108" w:type="dxa"/>
        </w:tblCellMar>
        <w:tblLook w:val="00A0"/>
      </w:tblPr>
      <w:tblGrid>
        <w:gridCol w:w="670"/>
        <w:gridCol w:w="2329"/>
        <w:gridCol w:w="832"/>
        <w:gridCol w:w="3659"/>
        <w:gridCol w:w="2203"/>
      </w:tblGrid>
      <w:tr w:rsidR="004E5D7F" w:rsidRPr="00E27342" w:rsidTr="00513708">
        <w:trPr>
          <w:trHeight w:val="966"/>
          <w:tblHeader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E5D7F" w:rsidRPr="00E27342" w:rsidRDefault="004E5D7F" w:rsidP="00513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2734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E5D7F" w:rsidRPr="00E27342" w:rsidRDefault="004E5D7F" w:rsidP="00513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Основной вид разрешенного использования земельного участка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E5D7F" w:rsidRPr="00E27342" w:rsidRDefault="004E5D7F" w:rsidP="00513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E5D7F" w:rsidRPr="00E27342" w:rsidRDefault="004E5D7F" w:rsidP="00513708">
            <w:pPr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Основные виды разрешенного использования объектов капитального строительства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5D7F" w:rsidRPr="00E27342" w:rsidRDefault="004E5D7F" w:rsidP="00513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4E5D7F" w:rsidRPr="00E27342" w:rsidTr="00513708">
        <w:trPr>
          <w:trHeight w:val="94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51370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51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513708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513708">
            <w:pPr>
              <w:widowControl w:val="0"/>
              <w:autoSpaceDE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34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выращиванием сельскохозяйственных культур, без права возведения объектов капитального строительства.</w:t>
            </w: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культур; 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теплиц; 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культур; 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культур; Осуществление хозяйственной деятельности, в том числе на сельскохозяйственных угодьях, связанной с выращиванием льна, конопли.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4E5D7F" w:rsidRPr="00E27342" w:rsidTr="00513708">
        <w:trPr>
          <w:trHeight w:val="51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513708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513708">
            <w:pPr>
              <w:widowControl w:val="0"/>
              <w:autoSpaceDE w:val="0"/>
              <w:ind w:left="11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Автомобильный транспорт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513708">
            <w:pPr>
              <w:widowControl w:val="0"/>
              <w:autoSpaceDE w:val="0"/>
              <w:ind w:left="11" w:hanging="1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513708">
            <w:pPr>
              <w:widowControl w:val="0"/>
              <w:autoSpaceDE w:val="0"/>
              <w:ind w:left="11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автомобильного транспорта. 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дорог; размещение зданий и сооружений, предназначенных для обслуживания пассажиров, за исключением объектов капитального строительства, Размещение стоянок транспортных средств, осуществляющих перевозки людей по установленному маршруту.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autoSpaceDE w:val="0"/>
              <w:ind w:left="11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Сооружения, необходимые для эксплуатации объектов капитального строительства, отнесенных к основному виду разрешенного использования, сети инженерно- технического обеспечения объектов капитального строительства </w:t>
            </w:r>
          </w:p>
        </w:tc>
      </w:tr>
    </w:tbl>
    <w:p w:rsidR="004E5D7F" w:rsidRPr="00E27342" w:rsidRDefault="004E5D7F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E27342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»;</w:t>
      </w:r>
    </w:p>
    <w:p w:rsidR="004E5D7F" w:rsidRPr="00E27342" w:rsidRDefault="004E5D7F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E27342">
        <w:rPr>
          <w:rFonts w:ascii="Times New Roman" w:hAnsi="Times New Roman" w:cs="Times New Roman"/>
          <w:color w:val="000000"/>
          <w:kern w:val="2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5</w:t>
      </w:r>
      <w:r w:rsidRPr="00E27342">
        <w:rPr>
          <w:rFonts w:ascii="Times New Roman" w:hAnsi="Times New Roman" w:cs="Times New Roman"/>
          <w:color w:val="000000"/>
          <w:kern w:val="2"/>
          <w:sz w:val="24"/>
          <w:szCs w:val="24"/>
        </w:rPr>
        <w:t>) Таблицу 9.1 статьи 30.5 изложить в новой редакции:</w:t>
      </w:r>
    </w:p>
    <w:p w:rsidR="004E5D7F" w:rsidRPr="00E27342" w:rsidRDefault="004E5D7F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E27342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«</w:t>
      </w:r>
    </w:p>
    <w:p w:rsidR="004E5D7F" w:rsidRPr="00E27342" w:rsidRDefault="004E5D7F" w:rsidP="00D137EA">
      <w:pPr>
        <w:tabs>
          <w:tab w:val="right" w:leader="dot" w:pos="9356"/>
        </w:tabs>
        <w:jc w:val="right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E27342">
        <w:rPr>
          <w:rFonts w:ascii="Times New Roman" w:hAnsi="Times New Roman" w:cs="Times New Roman"/>
          <w:color w:val="000000"/>
          <w:kern w:val="2"/>
          <w:sz w:val="24"/>
          <w:szCs w:val="24"/>
        </w:rPr>
        <w:t>Таблица 9.1</w:t>
      </w:r>
    </w:p>
    <w:p w:rsidR="004E5D7F" w:rsidRPr="00E27342" w:rsidRDefault="004E5D7F" w:rsidP="00CD3F2F">
      <w:pPr>
        <w:widowControl w:val="0"/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E27342">
        <w:rPr>
          <w:rFonts w:ascii="Times New Roman" w:hAnsi="Times New Roman" w:cs="Times New Roman"/>
          <w:sz w:val="24"/>
          <w:szCs w:val="24"/>
        </w:rPr>
        <w:t>Перечень условно разрешенных видов использования объектов капитального строительства и земельных участков, вспомогательных видов разрешенного использования зоны С1</w:t>
      </w:r>
    </w:p>
    <w:p w:rsidR="004E5D7F" w:rsidRPr="00E27342" w:rsidRDefault="004E5D7F" w:rsidP="00CD3F2F">
      <w:pPr>
        <w:tabs>
          <w:tab w:val="right" w:leader="dot" w:pos="9356"/>
        </w:tabs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top w:w="108" w:type="dxa"/>
          <w:bottom w:w="108" w:type="dxa"/>
        </w:tblCellMar>
        <w:tblLook w:val="00A0"/>
      </w:tblPr>
      <w:tblGrid>
        <w:gridCol w:w="665"/>
        <w:gridCol w:w="2312"/>
        <w:gridCol w:w="849"/>
        <w:gridCol w:w="3660"/>
        <w:gridCol w:w="2153"/>
      </w:tblGrid>
      <w:tr w:rsidR="004E5D7F" w:rsidRPr="00E27342" w:rsidTr="00513708">
        <w:trPr>
          <w:trHeight w:val="284"/>
          <w:tblHeader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513708">
            <w:pPr>
              <w:ind w:left="11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513708">
            <w:pPr>
              <w:ind w:left="11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Условно разрешенный вид использования земельного участка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513708">
            <w:pPr>
              <w:ind w:left="11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513708">
            <w:pPr>
              <w:autoSpaceDE w:val="0"/>
              <w:ind w:left="11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Условно разрешенный вид использования объектов капитального строительства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ind w:left="11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4E5D7F" w:rsidRPr="00E27342" w:rsidTr="00513708"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513708">
            <w:pPr>
              <w:ind w:left="11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513708">
            <w:pPr>
              <w:ind w:left="11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Пчеловодство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513708">
            <w:pPr>
              <w:ind w:left="11" w:hanging="11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CD3F2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27342">
              <w:rPr>
                <w:rFonts w:ascii="Times New Roman" w:hAnsi="Times New Roman" w:cs="Times New Roman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 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4E5D7F" w:rsidRPr="00E27342" w:rsidRDefault="004E5D7F" w:rsidP="00CD3F2F">
            <w:pPr>
              <w:ind w:left="11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snapToGrid w:val="0"/>
              <w:ind w:left="11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D7F" w:rsidRPr="00E27342" w:rsidTr="00513708"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513708">
            <w:pPr>
              <w:ind w:left="11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513708">
            <w:pPr>
              <w:widowControl w:val="0"/>
              <w:autoSpaceDE w:val="0"/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513708">
            <w:pPr>
              <w:widowControl w:val="0"/>
              <w:autoSpaceDE w:val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51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в целях обеспечения физических и юридических лиц коммунальными услугами. 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снега). Размещение зданий, предназначенных для приема физических и юридических лиц в связи с предоставлением им коммунальных услуг.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D7F" w:rsidRPr="00E27342" w:rsidTr="00513708"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513708">
            <w:pPr>
              <w:widowControl w:val="0"/>
              <w:autoSpaceDE w:val="0"/>
              <w:ind w:left="11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513708">
            <w:pPr>
              <w:widowControl w:val="0"/>
              <w:autoSpaceDE w:val="0"/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513708">
            <w:pPr>
              <w:widowControl w:val="0"/>
              <w:autoSpaceDE w:val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51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в целях обеспечения физических и юридических лиц коммунальными услугами. 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снега; 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автомобилей</w:t>
            </w:r>
          </w:p>
        </w:tc>
      </w:tr>
    </w:tbl>
    <w:p w:rsidR="004E5D7F" w:rsidRPr="00E27342" w:rsidRDefault="004E5D7F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E27342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»;</w:t>
      </w:r>
    </w:p>
    <w:p w:rsidR="004E5D7F" w:rsidRPr="00E27342" w:rsidRDefault="004E5D7F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E27342">
        <w:rPr>
          <w:rFonts w:ascii="Times New Roman" w:hAnsi="Times New Roman" w:cs="Times New Roman"/>
          <w:color w:val="000000"/>
          <w:kern w:val="2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6</w:t>
      </w:r>
      <w:r w:rsidRPr="00E27342">
        <w:rPr>
          <w:rFonts w:ascii="Times New Roman" w:hAnsi="Times New Roman" w:cs="Times New Roman"/>
          <w:color w:val="000000"/>
          <w:kern w:val="2"/>
          <w:sz w:val="24"/>
          <w:szCs w:val="24"/>
        </w:rPr>
        <w:t>) Таблицу 10 статьи 30.5 изложить в новой редакции:</w:t>
      </w:r>
    </w:p>
    <w:p w:rsidR="004E5D7F" w:rsidRPr="00E27342" w:rsidRDefault="004E5D7F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E27342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«</w:t>
      </w:r>
    </w:p>
    <w:p w:rsidR="004E5D7F" w:rsidRPr="00E27342" w:rsidRDefault="004E5D7F" w:rsidP="00BB2DE3">
      <w:pPr>
        <w:tabs>
          <w:tab w:val="right" w:leader="dot" w:pos="9356"/>
        </w:tabs>
        <w:jc w:val="right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E27342">
        <w:rPr>
          <w:rFonts w:ascii="Times New Roman" w:hAnsi="Times New Roman" w:cs="Times New Roman"/>
          <w:color w:val="000000"/>
          <w:kern w:val="2"/>
          <w:sz w:val="24"/>
          <w:szCs w:val="24"/>
        </w:rPr>
        <w:t>Таблица 10</w:t>
      </w:r>
    </w:p>
    <w:p w:rsidR="004E5D7F" w:rsidRPr="00E27342" w:rsidRDefault="004E5D7F" w:rsidP="00BB2DE3">
      <w:pPr>
        <w:tabs>
          <w:tab w:val="right" w:leader="dot" w:pos="9356"/>
        </w:tabs>
        <w:jc w:val="right"/>
        <w:rPr>
          <w:rFonts w:ascii="Times New Roman" w:hAnsi="Times New Roman" w:cs="Times New Roman"/>
          <w:color w:val="000000"/>
          <w:kern w:val="2"/>
          <w:sz w:val="24"/>
          <w:szCs w:val="24"/>
        </w:rPr>
      </w:pPr>
    </w:p>
    <w:p w:rsidR="004E5D7F" w:rsidRPr="00E27342" w:rsidRDefault="004E5D7F" w:rsidP="004907BE">
      <w:pPr>
        <w:widowControl w:val="0"/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E27342">
        <w:rPr>
          <w:rFonts w:ascii="Times New Roman" w:hAnsi="Times New Roman" w:cs="Times New Roman"/>
          <w:sz w:val="24"/>
          <w:szCs w:val="24"/>
        </w:rPr>
        <w:t>Перечень условно разрешенных видов использования объектов капитального строительства и земельных участков, вспомогательных видов разрешенного использования зоны С 1</w:t>
      </w:r>
    </w:p>
    <w:p w:rsidR="004E5D7F" w:rsidRPr="00E27342" w:rsidRDefault="004E5D7F" w:rsidP="004907BE">
      <w:pPr>
        <w:tabs>
          <w:tab w:val="right" w:leader="dot" w:pos="9356"/>
        </w:tabs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</w:rPr>
      </w:pPr>
    </w:p>
    <w:tbl>
      <w:tblPr>
        <w:tblW w:w="9645" w:type="dxa"/>
        <w:tblInd w:w="2" w:type="dxa"/>
        <w:tblLayout w:type="fixed"/>
        <w:tblLook w:val="00A0"/>
      </w:tblPr>
      <w:tblGrid>
        <w:gridCol w:w="568"/>
        <w:gridCol w:w="1844"/>
        <w:gridCol w:w="709"/>
        <w:gridCol w:w="3687"/>
        <w:gridCol w:w="2837"/>
      </w:tblGrid>
      <w:tr w:rsidR="004E5D7F" w:rsidRPr="00E27342" w:rsidTr="000B796C">
        <w:trPr>
          <w:trHeight w:val="946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513708">
            <w:pPr>
              <w:ind w:left="11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513708">
            <w:pPr>
              <w:ind w:left="11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Основной вид разрешенного использования земельного участка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513708">
            <w:pPr>
              <w:ind w:left="11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513708">
            <w:pPr>
              <w:ind w:left="11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Основные виды разрешенного использования объектов капитального строительства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ind w:left="11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4E5D7F" w:rsidRPr="00E27342" w:rsidTr="000B796C">
        <w:trPr>
          <w:trHeight w:val="6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513708">
            <w:pPr>
              <w:ind w:left="11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513708">
            <w:pPr>
              <w:ind w:left="11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Скотоводство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513708">
            <w:pPr>
              <w:ind w:left="11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D7F" w:rsidRPr="00E27342" w:rsidRDefault="004E5D7F" w:rsidP="000B796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27342">
              <w:rPr>
                <w:rFonts w:ascii="Times New Roman" w:hAnsi="Times New Roman" w:cs="Times New Roman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 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 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shd w:val="clear" w:color="auto" w:fill="FFFFFF"/>
              <w:ind w:left="11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D7F" w:rsidRPr="00E27342" w:rsidTr="00084702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513708">
            <w:pPr>
              <w:ind w:left="11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513708">
            <w:pPr>
              <w:ind w:left="11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Птицеводство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513708">
            <w:pPr>
              <w:ind w:left="11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D7F" w:rsidRPr="00E27342" w:rsidRDefault="004E5D7F" w:rsidP="000B796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27342">
              <w:rPr>
                <w:rFonts w:ascii="Times New Roman" w:hAnsi="Times New Roman" w:cs="Times New Roman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4E5D7F" w:rsidRPr="00E27342" w:rsidRDefault="004E5D7F" w:rsidP="000B796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27342">
              <w:rPr>
                <w:rFonts w:ascii="Times New Roman" w:hAnsi="Times New Roman" w:cs="Times New Roman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4E5D7F" w:rsidRPr="00E27342" w:rsidRDefault="004E5D7F" w:rsidP="000B796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27342">
              <w:rPr>
                <w:rFonts w:ascii="Times New Roman" w:hAnsi="Times New Roman" w:cs="Times New Roman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shd w:val="clear" w:color="auto" w:fill="FFFFFF"/>
              <w:ind w:left="11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D7F" w:rsidRPr="00E27342" w:rsidTr="0033658A">
        <w:trPr>
          <w:trHeight w:val="567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513708">
            <w:pPr>
              <w:ind w:left="11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513708">
            <w:pPr>
              <w:widowControl w:val="0"/>
              <w:autoSpaceDE w:val="0"/>
              <w:ind w:left="11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Свиноводство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513708">
            <w:pPr>
              <w:ind w:left="11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5D7F" w:rsidRPr="00E27342" w:rsidRDefault="004E5D7F" w:rsidP="00B7185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27342">
              <w:rPr>
                <w:rFonts w:ascii="Times New Roman" w:hAnsi="Times New Roman" w:cs="Times New Roman"/>
              </w:rPr>
              <w:t>Осуществление хозяйственной деятельности, связанной с разведением свиней;</w:t>
            </w:r>
          </w:p>
          <w:p w:rsidR="004E5D7F" w:rsidRPr="00E27342" w:rsidRDefault="004E5D7F" w:rsidP="00B7185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27342">
              <w:rPr>
                <w:rFonts w:ascii="Times New Roman" w:hAnsi="Times New Roman" w:cs="Times New Roman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4E5D7F" w:rsidRPr="00E27342" w:rsidRDefault="004E5D7F" w:rsidP="00B7185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27342">
              <w:rPr>
                <w:rFonts w:ascii="Times New Roman" w:hAnsi="Times New Roman" w:cs="Times New Roman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shd w:val="clear" w:color="auto" w:fill="FFFFFF"/>
              <w:ind w:left="11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D7F" w:rsidRPr="00E27342" w:rsidTr="00B7185C">
        <w:trPr>
          <w:trHeight w:val="4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513708">
            <w:pPr>
              <w:ind w:left="11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513708">
            <w:pPr>
              <w:ind w:left="11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Хранение и переработка сельскохозяйст-венной продукции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513708">
            <w:pPr>
              <w:ind w:left="11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B7185C">
            <w:pPr>
              <w:ind w:left="11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ind w:left="11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автомобильного транспорта</w:t>
            </w:r>
          </w:p>
        </w:tc>
      </w:tr>
      <w:tr w:rsidR="004E5D7F" w:rsidRPr="00E27342" w:rsidTr="00033DC4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513708">
            <w:pPr>
              <w:ind w:left="11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513708">
            <w:pPr>
              <w:ind w:left="11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Обеспечение сельскохозяйст-венного производства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513708">
            <w:pPr>
              <w:ind w:left="11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D7F" w:rsidRPr="00E27342" w:rsidRDefault="004E5D7F" w:rsidP="00B7185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27342">
              <w:rPr>
                <w:rFonts w:ascii="Times New Roman" w:hAnsi="Times New Roman" w:cs="Times New Roman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ind w:left="11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автомобильного транспорта</w:t>
            </w:r>
          </w:p>
        </w:tc>
      </w:tr>
    </w:tbl>
    <w:p w:rsidR="004E5D7F" w:rsidRPr="00E27342" w:rsidRDefault="004E5D7F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E27342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»;</w:t>
      </w:r>
    </w:p>
    <w:p w:rsidR="004E5D7F" w:rsidRPr="00E27342" w:rsidRDefault="004E5D7F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</w:p>
    <w:p w:rsidR="004E5D7F" w:rsidRPr="00E27342" w:rsidRDefault="004E5D7F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E27342">
        <w:rPr>
          <w:rFonts w:ascii="Times New Roman" w:hAnsi="Times New Roman" w:cs="Times New Roman"/>
          <w:color w:val="000000"/>
          <w:kern w:val="2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7</w:t>
      </w:r>
      <w:r w:rsidRPr="00E27342">
        <w:rPr>
          <w:rFonts w:ascii="Times New Roman" w:hAnsi="Times New Roman" w:cs="Times New Roman"/>
          <w:color w:val="000000"/>
          <w:kern w:val="2"/>
          <w:sz w:val="24"/>
          <w:szCs w:val="24"/>
        </w:rPr>
        <w:t>) Таблицу 10.1 статьи 30.5 изложить в новой редакции:</w:t>
      </w:r>
    </w:p>
    <w:p w:rsidR="004E5D7F" w:rsidRPr="00E27342" w:rsidRDefault="004E5D7F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E27342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«</w:t>
      </w:r>
    </w:p>
    <w:p w:rsidR="004E5D7F" w:rsidRPr="00E27342" w:rsidRDefault="004E5D7F" w:rsidP="00D137EA">
      <w:pPr>
        <w:tabs>
          <w:tab w:val="right" w:leader="dot" w:pos="9356"/>
        </w:tabs>
        <w:jc w:val="right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E27342">
        <w:rPr>
          <w:rFonts w:ascii="Times New Roman" w:hAnsi="Times New Roman" w:cs="Times New Roman"/>
          <w:color w:val="000000"/>
          <w:kern w:val="2"/>
          <w:sz w:val="24"/>
          <w:szCs w:val="24"/>
        </w:rPr>
        <w:t>Таблица 10</w:t>
      </w:r>
    </w:p>
    <w:p w:rsidR="004E5D7F" w:rsidRPr="00E27342" w:rsidRDefault="004E5D7F" w:rsidP="00EA3302">
      <w:pPr>
        <w:tabs>
          <w:tab w:val="right" w:leader="dot" w:pos="93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27342">
        <w:rPr>
          <w:rFonts w:ascii="Times New Roman" w:hAnsi="Times New Roman" w:cs="Times New Roman"/>
          <w:sz w:val="24"/>
          <w:szCs w:val="24"/>
        </w:rPr>
        <w:t>Перечень условно разрешенных видов использования объектов капитального строительства и земельных участков, вспомогательных видов разрешенного использования зоны С2</w:t>
      </w:r>
    </w:p>
    <w:p w:rsidR="004E5D7F" w:rsidRPr="00E27342" w:rsidRDefault="004E5D7F" w:rsidP="00EA3302">
      <w:pPr>
        <w:tabs>
          <w:tab w:val="right" w:leader="dot" w:pos="9356"/>
        </w:tabs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</w:rPr>
      </w:pP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985"/>
        <w:gridCol w:w="992"/>
        <w:gridCol w:w="3544"/>
        <w:gridCol w:w="2551"/>
      </w:tblGrid>
      <w:tr w:rsidR="004E5D7F" w:rsidRPr="00E27342">
        <w:trPr>
          <w:trHeight w:val="567"/>
          <w:tblHeader/>
        </w:trPr>
        <w:tc>
          <w:tcPr>
            <w:tcW w:w="567" w:type="dxa"/>
            <w:vAlign w:val="center"/>
          </w:tcPr>
          <w:p w:rsidR="004E5D7F" w:rsidRPr="00E27342" w:rsidRDefault="004E5D7F" w:rsidP="001C2B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№ п/п</w:t>
            </w:r>
          </w:p>
        </w:tc>
        <w:tc>
          <w:tcPr>
            <w:tcW w:w="1985" w:type="dxa"/>
            <w:noWrap/>
            <w:vAlign w:val="center"/>
          </w:tcPr>
          <w:p w:rsidR="004E5D7F" w:rsidRPr="00E27342" w:rsidRDefault="004E5D7F" w:rsidP="001C2B6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Основной вид разрешенного использования земельного участка</w:t>
            </w:r>
          </w:p>
        </w:tc>
        <w:tc>
          <w:tcPr>
            <w:tcW w:w="992" w:type="dxa"/>
            <w:vAlign w:val="center"/>
          </w:tcPr>
          <w:p w:rsidR="004E5D7F" w:rsidRPr="00E27342" w:rsidRDefault="004E5D7F" w:rsidP="001C2B6C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544" w:type="dxa"/>
            <w:noWrap/>
            <w:vAlign w:val="center"/>
          </w:tcPr>
          <w:p w:rsidR="004E5D7F" w:rsidRPr="00E27342" w:rsidRDefault="004E5D7F" w:rsidP="001C2B6C">
            <w:pPr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виды разрешенного использования объектов капитального строительства</w:t>
            </w:r>
          </w:p>
        </w:tc>
        <w:tc>
          <w:tcPr>
            <w:tcW w:w="2551" w:type="dxa"/>
            <w:vAlign w:val="center"/>
          </w:tcPr>
          <w:p w:rsidR="004E5D7F" w:rsidRPr="00E27342" w:rsidRDefault="004E5D7F" w:rsidP="001C2B6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4E5D7F" w:rsidRPr="00E27342">
        <w:trPr>
          <w:trHeight w:val="160"/>
        </w:trPr>
        <w:tc>
          <w:tcPr>
            <w:tcW w:w="567" w:type="dxa"/>
            <w:vAlign w:val="center"/>
          </w:tcPr>
          <w:p w:rsidR="004E5D7F" w:rsidRPr="00E27342" w:rsidRDefault="004E5D7F" w:rsidP="001C2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noWrap/>
            <w:vAlign w:val="center"/>
          </w:tcPr>
          <w:p w:rsidR="004E5D7F" w:rsidRPr="00E27342" w:rsidRDefault="004E5D7F" w:rsidP="00513708">
            <w:pPr>
              <w:widowControl w:val="0"/>
              <w:autoSpaceDE w:val="0"/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992" w:type="dxa"/>
            <w:vAlign w:val="center"/>
          </w:tcPr>
          <w:p w:rsidR="004E5D7F" w:rsidRPr="00E27342" w:rsidRDefault="004E5D7F" w:rsidP="00513708">
            <w:pPr>
              <w:widowControl w:val="0"/>
              <w:autoSpaceDE w:val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544" w:type="dxa"/>
            <w:noWrap/>
            <w:vAlign w:val="center"/>
          </w:tcPr>
          <w:p w:rsidR="004E5D7F" w:rsidRPr="00E27342" w:rsidRDefault="004E5D7F" w:rsidP="0051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в целях обеспечения физических и юридических лиц коммунальными услугами. 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снега; 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2551" w:type="dxa"/>
            <w:vAlign w:val="center"/>
          </w:tcPr>
          <w:p w:rsidR="004E5D7F" w:rsidRPr="00E27342" w:rsidRDefault="004E5D7F" w:rsidP="0051370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автомобилей</w:t>
            </w:r>
          </w:p>
        </w:tc>
      </w:tr>
    </w:tbl>
    <w:p w:rsidR="004E5D7F" w:rsidRPr="00E27342" w:rsidRDefault="004E5D7F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E27342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»;</w:t>
      </w:r>
    </w:p>
    <w:p w:rsidR="004E5D7F" w:rsidRPr="00E27342" w:rsidRDefault="004E5D7F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E27342">
        <w:rPr>
          <w:rFonts w:ascii="Times New Roman" w:hAnsi="Times New Roman" w:cs="Times New Roman"/>
          <w:color w:val="000000"/>
          <w:kern w:val="2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8</w:t>
      </w:r>
      <w:r w:rsidRPr="00E27342">
        <w:rPr>
          <w:rFonts w:ascii="Times New Roman" w:hAnsi="Times New Roman" w:cs="Times New Roman"/>
          <w:color w:val="000000"/>
          <w:kern w:val="2"/>
          <w:sz w:val="24"/>
          <w:szCs w:val="24"/>
        </w:rPr>
        <w:t>) Таблицу 11 статьи 30.6 изложить в новой редакции:</w:t>
      </w:r>
    </w:p>
    <w:p w:rsidR="004E5D7F" w:rsidRPr="00E27342" w:rsidRDefault="004E5D7F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E27342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«</w:t>
      </w:r>
    </w:p>
    <w:p w:rsidR="004E5D7F" w:rsidRPr="00E27342" w:rsidRDefault="004E5D7F" w:rsidP="00D137EA">
      <w:pPr>
        <w:tabs>
          <w:tab w:val="right" w:leader="dot" w:pos="9356"/>
        </w:tabs>
        <w:jc w:val="right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E27342">
        <w:rPr>
          <w:rFonts w:ascii="Times New Roman" w:hAnsi="Times New Roman" w:cs="Times New Roman"/>
          <w:color w:val="000000"/>
          <w:kern w:val="2"/>
          <w:sz w:val="24"/>
          <w:szCs w:val="24"/>
        </w:rPr>
        <w:t>Таблица 11</w:t>
      </w:r>
    </w:p>
    <w:p w:rsidR="004E5D7F" w:rsidRPr="00E27342" w:rsidRDefault="004E5D7F" w:rsidP="00EA3302">
      <w:pPr>
        <w:tabs>
          <w:tab w:val="right" w:leader="dot" w:pos="93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27342">
        <w:rPr>
          <w:rFonts w:ascii="Times New Roman" w:hAnsi="Times New Roman" w:cs="Times New Roman"/>
          <w:sz w:val="24"/>
          <w:szCs w:val="24"/>
        </w:rPr>
        <w:t>Перечень основных видов разрешенного использования объектов капитального строительства и земельных участков, вспомогательных видов разрешенного использования зоны К1</w:t>
      </w:r>
    </w:p>
    <w:tbl>
      <w:tblPr>
        <w:tblW w:w="0" w:type="auto"/>
        <w:tblInd w:w="-34" w:type="dxa"/>
        <w:tblLayout w:type="fixed"/>
        <w:tblCellMar>
          <w:top w:w="108" w:type="dxa"/>
          <w:bottom w:w="108" w:type="dxa"/>
        </w:tblCellMar>
        <w:tblLook w:val="00A0"/>
      </w:tblPr>
      <w:tblGrid>
        <w:gridCol w:w="672"/>
        <w:gridCol w:w="2329"/>
        <w:gridCol w:w="832"/>
        <w:gridCol w:w="3659"/>
        <w:gridCol w:w="2213"/>
      </w:tblGrid>
      <w:tr w:rsidR="004E5D7F" w:rsidRPr="00E27342" w:rsidTr="00513708">
        <w:trPr>
          <w:trHeight w:val="220"/>
          <w:tblHeader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E5D7F" w:rsidRPr="00E27342" w:rsidRDefault="004E5D7F" w:rsidP="00513708">
            <w:pPr>
              <w:ind w:left="11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2734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E5D7F" w:rsidRPr="00E27342" w:rsidRDefault="004E5D7F" w:rsidP="00513708">
            <w:pPr>
              <w:ind w:left="11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Основной вид разрешенного использования земельного участка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E5D7F" w:rsidRPr="00E27342" w:rsidRDefault="004E5D7F" w:rsidP="00513708">
            <w:pPr>
              <w:ind w:left="11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E5D7F" w:rsidRPr="00E27342" w:rsidRDefault="004E5D7F" w:rsidP="00513708">
            <w:pPr>
              <w:ind w:left="11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Основные виды разрешенного использования объектов</w:t>
            </w:r>
            <w:r w:rsidRPr="00E27342">
              <w:rPr>
                <w:rFonts w:ascii="Times New Roman" w:hAnsi="Times New Roman" w:cs="Times New Roman"/>
                <w:sz w:val="24"/>
                <w:szCs w:val="24"/>
              </w:rPr>
              <w:br/>
              <w:t>капитального строительства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5D7F" w:rsidRPr="00E27342" w:rsidRDefault="004E5D7F" w:rsidP="00513708">
            <w:pPr>
              <w:ind w:left="11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Вспомогательные</w:t>
            </w:r>
            <w:r w:rsidRPr="00E27342">
              <w:rPr>
                <w:rFonts w:ascii="Times New Roman" w:hAnsi="Times New Roman" w:cs="Times New Roman"/>
                <w:sz w:val="24"/>
                <w:szCs w:val="24"/>
              </w:rPr>
              <w:br/>
              <w:t>виды разрешенного использования</w:t>
            </w:r>
          </w:p>
        </w:tc>
      </w:tr>
      <w:tr w:rsidR="004E5D7F" w:rsidRPr="00E27342" w:rsidTr="00513708">
        <w:trPr>
          <w:trHeight w:val="11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513708">
            <w:pPr>
              <w:widowControl w:val="0"/>
              <w:autoSpaceDE w:val="0"/>
              <w:ind w:left="11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513708">
            <w:pPr>
              <w:ind w:left="11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Ритуальная деятельность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513708">
            <w:pPr>
              <w:widowControl w:val="0"/>
              <w:autoSpaceDE w:val="0"/>
              <w:ind w:left="11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B7185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27342">
              <w:rPr>
                <w:rFonts w:ascii="Times New Roman" w:hAnsi="Times New Roman" w:cs="Times New Roman"/>
              </w:rPr>
              <w:t>Размещение кладбищ, крематориев и мест захоронения;</w:t>
            </w:r>
          </w:p>
          <w:p w:rsidR="004E5D7F" w:rsidRPr="00E27342" w:rsidRDefault="004E5D7F" w:rsidP="00B7185C">
            <w:pPr>
              <w:widowControl w:val="0"/>
              <w:autoSpaceDE w:val="0"/>
              <w:ind w:left="11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autoSpaceDE w:val="0"/>
              <w:snapToGrid w:val="0"/>
              <w:ind w:left="11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Элементы благоустройства территории</w:t>
            </w:r>
          </w:p>
        </w:tc>
      </w:tr>
    </w:tbl>
    <w:p w:rsidR="004E5D7F" w:rsidRPr="00E27342" w:rsidRDefault="004E5D7F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E27342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»;</w:t>
      </w:r>
    </w:p>
    <w:p w:rsidR="004E5D7F" w:rsidRPr="00E27342" w:rsidRDefault="004E5D7F" w:rsidP="00EA3302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</w:p>
    <w:p w:rsidR="004E5D7F" w:rsidRPr="00E27342" w:rsidRDefault="004E5D7F" w:rsidP="00EA3302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E27342">
        <w:rPr>
          <w:rFonts w:ascii="Times New Roman" w:hAnsi="Times New Roman" w:cs="Times New Roman"/>
          <w:color w:val="000000"/>
          <w:kern w:val="2"/>
          <w:sz w:val="24"/>
          <w:szCs w:val="24"/>
        </w:rPr>
        <w:t>19) Таблицу 11.1 статьи 30.6 изложить в новой редакции:</w:t>
      </w:r>
    </w:p>
    <w:p w:rsidR="004E5D7F" w:rsidRPr="00E27342" w:rsidRDefault="004E5D7F" w:rsidP="00EA3302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E27342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«</w:t>
      </w:r>
    </w:p>
    <w:p w:rsidR="004E5D7F" w:rsidRPr="00E27342" w:rsidRDefault="004E5D7F" w:rsidP="00EA3302">
      <w:pPr>
        <w:tabs>
          <w:tab w:val="right" w:leader="dot" w:pos="9356"/>
        </w:tabs>
        <w:jc w:val="right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E27342">
        <w:rPr>
          <w:rFonts w:ascii="Times New Roman" w:hAnsi="Times New Roman" w:cs="Times New Roman"/>
          <w:color w:val="000000"/>
          <w:kern w:val="2"/>
          <w:sz w:val="24"/>
          <w:szCs w:val="24"/>
        </w:rPr>
        <w:t>Таблица 11.1</w:t>
      </w:r>
    </w:p>
    <w:p w:rsidR="004E5D7F" w:rsidRPr="00E27342" w:rsidRDefault="004E5D7F" w:rsidP="00B7185C">
      <w:pPr>
        <w:tabs>
          <w:tab w:val="right" w:leader="dot" w:pos="9356"/>
        </w:tabs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27342">
        <w:rPr>
          <w:rFonts w:ascii="Times New Roman" w:hAnsi="Times New Roman" w:cs="Times New Roman"/>
          <w:sz w:val="24"/>
          <w:szCs w:val="24"/>
        </w:rPr>
        <w:t>Перечень условно разрешенных видов использования объектов капитального строительства и земельных участков, вспомогательных видов разрешенного использования зоны К1</w:t>
      </w:r>
    </w:p>
    <w:p w:rsidR="004E5D7F" w:rsidRPr="00E27342" w:rsidRDefault="004E5D7F" w:rsidP="00EA3302">
      <w:pPr>
        <w:tabs>
          <w:tab w:val="right" w:leader="dot" w:pos="9356"/>
        </w:tabs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</w:rPr>
      </w:pPr>
    </w:p>
    <w:tbl>
      <w:tblPr>
        <w:tblW w:w="9645" w:type="dxa"/>
        <w:tblInd w:w="-106" w:type="dxa"/>
        <w:tblLayout w:type="fixed"/>
        <w:tblLook w:val="00A0"/>
      </w:tblPr>
      <w:tblGrid>
        <w:gridCol w:w="568"/>
        <w:gridCol w:w="1844"/>
        <w:gridCol w:w="709"/>
        <w:gridCol w:w="3687"/>
        <w:gridCol w:w="2837"/>
      </w:tblGrid>
      <w:tr w:rsidR="004E5D7F" w:rsidRPr="00E27342" w:rsidTr="00E27342">
        <w:trPr>
          <w:trHeight w:val="1192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51370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51370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Условно разрешенный вид использования земельного участка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51370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513708">
            <w:pPr>
              <w:widowControl w:val="0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Условно разрешенный вид использования объектов капитального строительства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4E5D7F" w:rsidRPr="00E27342" w:rsidTr="00E27342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513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513708">
            <w:pPr>
              <w:widowControl w:val="0"/>
              <w:autoSpaceDE w:val="0"/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513708">
            <w:pPr>
              <w:widowControl w:val="0"/>
              <w:autoSpaceDE w:val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51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в целях обеспечения физических и юридических лиц коммунальными услугами. 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снега; 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автомобилей</w:t>
            </w:r>
          </w:p>
        </w:tc>
      </w:tr>
      <w:tr w:rsidR="004E5D7F" w:rsidRPr="00E27342" w:rsidTr="00E27342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513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513708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Ритуальная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51370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D7F" w:rsidRPr="00E27342" w:rsidRDefault="004E5D7F" w:rsidP="00513708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</w:rPr>
              <w:t>Размещение соответствующих культовых сооружений (размещение часовни)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7F" w:rsidRPr="00E27342" w:rsidRDefault="004E5D7F" w:rsidP="005137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Объектные автостоянки, элементы благоустройства территории</w:t>
            </w:r>
          </w:p>
        </w:tc>
      </w:tr>
    </w:tbl>
    <w:p w:rsidR="004E5D7F" w:rsidRPr="00E27342" w:rsidRDefault="004E5D7F" w:rsidP="00E27342">
      <w:pPr>
        <w:tabs>
          <w:tab w:val="right" w:leader="dot" w:pos="9356"/>
        </w:tabs>
        <w:rPr>
          <w:rFonts w:ascii="Times New Roman" w:hAnsi="Times New Roman" w:cs="Times New Roman"/>
          <w:color w:val="000000"/>
          <w:kern w:val="2"/>
          <w:sz w:val="24"/>
          <w:szCs w:val="24"/>
        </w:rPr>
      </w:pPr>
    </w:p>
    <w:p w:rsidR="004E5D7F" w:rsidRPr="00E27342" w:rsidRDefault="004E5D7F" w:rsidP="00EA3302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Pr="00E27342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».</w:t>
      </w:r>
    </w:p>
    <w:p w:rsidR="004E5D7F" w:rsidRPr="00E27342" w:rsidRDefault="004E5D7F" w:rsidP="00EA3302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</w:p>
    <w:p w:rsidR="004E5D7F" w:rsidRPr="00E27342" w:rsidRDefault="004E5D7F" w:rsidP="00EA3302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</w:p>
    <w:p w:rsidR="004E5D7F" w:rsidRPr="00E27342" w:rsidRDefault="004E5D7F" w:rsidP="00EA3302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</w:p>
    <w:p w:rsidR="004E5D7F" w:rsidRPr="00E27342" w:rsidRDefault="004E5D7F" w:rsidP="00EA3302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</w:p>
    <w:p w:rsidR="004E5D7F" w:rsidRPr="00E27342" w:rsidRDefault="004E5D7F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</w:p>
    <w:p w:rsidR="004E5D7F" w:rsidRPr="00E27342" w:rsidRDefault="004E5D7F" w:rsidP="007F00E9">
      <w:pPr>
        <w:tabs>
          <w:tab w:val="right" w:leader="dot" w:pos="9356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E27342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</w:t>
      </w:r>
    </w:p>
    <w:p w:rsidR="004E5D7F" w:rsidRDefault="004E5D7F" w:rsidP="00D137EA">
      <w:pPr>
        <w:tabs>
          <w:tab w:val="right" w:leader="dot" w:pos="9356"/>
        </w:tabs>
        <w:rPr>
          <w:rFonts w:ascii="Times New Roman" w:hAnsi="Times New Roman" w:cs="Times New Roman"/>
          <w:color w:val="000000"/>
          <w:kern w:val="2"/>
          <w:sz w:val="24"/>
          <w:szCs w:val="24"/>
        </w:rPr>
      </w:pPr>
    </w:p>
    <w:p w:rsidR="004E5D7F" w:rsidRPr="00E27342" w:rsidRDefault="004E5D7F" w:rsidP="00D137EA">
      <w:pPr>
        <w:tabs>
          <w:tab w:val="right" w:leader="dot" w:pos="9356"/>
        </w:tabs>
        <w:rPr>
          <w:rFonts w:ascii="Times New Roman" w:hAnsi="Times New Roman" w:cs="Times New Roman"/>
          <w:color w:val="000000"/>
          <w:kern w:val="2"/>
          <w:sz w:val="24"/>
          <w:szCs w:val="24"/>
        </w:rPr>
      </w:pPr>
    </w:p>
    <w:sectPr w:rsidR="004E5D7F" w:rsidRPr="00E27342" w:rsidSect="007D00B8">
      <w:headerReference w:type="default" r:id="rId7"/>
      <w:pgSz w:w="11906" w:h="16838"/>
      <w:pgMar w:top="851" w:right="566" w:bottom="719" w:left="1701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D7F" w:rsidRDefault="004E5D7F" w:rsidP="00D406A4">
      <w:r>
        <w:separator/>
      </w:r>
    </w:p>
  </w:endnote>
  <w:endnote w:type="continuationSeparator" w:id="1">
    <w:p w:rsidR="004E5D7F" w:rsidRDefault="004E5D7F" w:rsidP="00D406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D7F" w:rsidRDefault="004E5D7F" w:rsidP="00D406A4">
      <w:r>
        <w:separator/>
      </w:r>
    </w:p>
  </w:footnote>
  <w:footnote w:type="continuationSeparator" w:id="1">
    <w:p w:rsidR="004E5D7F" w:rsidRDefault="004E5D7F" w:rsidP="00D406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D7F" w:rsidRDefault="004E5D7F">
    <w:pPr>
      <w:pStyle w:val="Header"/>
      <w:jc w:val="center"/>
    </w:pPr>
    <w:fldSimple w:instr=" PAGE   \* MERGEFORMAT ">
      <w:r>
        <w:rPr>
          <w:noProof/>
        </w:rPr>
        <w:t>7</w:t>
      </w:r>
    </w:fldSimple>
  </w:p>
  <w:p w:rsidR="004E5D7F" w:rsidRDefault="004E5D7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26DC"/>
    <w:rsid w:val="00007E77"/>
    <w:rsid w:val="000101B4"/>
    <w:rsid w:val="0001742A"/>
    <w:rsid w:val="00033DC4"/>
    <w:rsid w:val="0004636E"/>
    <w:rsid w:val="000532E9"/>
    <w:rsid w:val="00061A6A"/>
    <w:rsid w:val="00070147"/>
    <w:rsid w:val="00070661"/>
    <w:rsid w:val="00084702"/>
    <w:rsid w:val="0008789E"/>
    <w:rsid w:val="000A3CC3"/>
    <w:rsid w:val="000A5599"/>
    <w:rsid w:val="000A70A2"/>
    <w:rsid w:val="000B24D7"/>
    <w:rsid w:val="000B796C"/>
    <w:rsid w:val="000D0EF8"/>
    <w:rsid w:val="000D6A20"/>
    <w:rsid w:val="000E0D6B"/>
    <w:rsid w:val="000E6ABF"/>
    <w:rsid w:val="000F00BC"/>
    <w:rsid w:val="000F2D10"/>
    <w:rsid w:val="00111871"/>
    <w:rsid w:val="00112902"/>
    <w:rsid w:val="00120F3D"/>
    <w:rsid w:val="00125F3F"/>
    <w:rsid w:val="0012615C"/>
    <w:rsid w:val="001377F6"/>
    <w:rsid w:val="00141208"/>
    <w:rsid w:val="00141389"/>
    <w:rsid w:val="00145FE9"/>
    <w:rsid w:val="00146955"/>
    <w:rsid w:val="00155CC0"/>
    <w:rsid w:val="00164437"/>
    <w:rsid w:val="00167521"/>
    <w:rsid w:val="00175675"/>
    <w:rsid w:val="00176CD9"/>
    <w:rsid w:val="00180A00"/>
    <w:rsid w:val="0018799C"/>
    <w:rsid w:val="00196619"/>
    <w:rsid w:val="001A15B0"/>
    <w:rsid w:val="001C2B6C"/>
    <w:rsid w:val="001C576C"/>
    <w:rsid w:val="001C68E5"/>
    <w:rsid w:val="001C7E68"/>
    <w:rsid w:val="001D22FB"/>
    <w:rsid w:val="001D3526"/>
    <w:rsid w:val="001E29BF"/>
    <w:rsid w:val="001E5DC0"/>
    <w:rsid w:val="00225D8A"/>
    <w:rsid w:val="00241B81"/>
    <w:rsid w:val="00242FEB"/>
    <w:rsid w:val="002471F4"/>
    <w:rsid w:val="002626A5"/>
    <w:rsid w:val="00266197"/>
    <w:rsid w:val="002662F2"/>
    <w:rsid w:val="00271359"/>
    <w:rsid w:val="00273A9A"/>
    <w:rsid w:val="002768AA"/>
    <w:rsid w:val="00290A55"/>
    <w:rsid w:val="00291A21"/>
    <w:rsid w:val="00297DD5"/>
    <w:rsid w:val="002A1588"/>
    <w:rsid w:val="002B2021"/>
    <w:rsid w:val="002C5ADF"/>
    <w:rsid w:val="002D25CD"/>
    <w:rsid w:val="002F0179"/>
    <w:rsid w:val="002F4FAB"/>
    <w:rsid w:val="00300245"/>
    <w:rsid w:val="003015FB"/>
    <w:rsid w:val="003268CA"/>
    <w:rsid w:val="00330225"/>
    <w:rsid w:val="00331946"/>
    <w:rsid w:val="0033658A"/>
    <w:rsid w:val="00351884"/>
    <w:rsid w:val="00356058"/>
    <w:rsid w:val="00357C52"/>
    <w:rsid w:val="00362769"/>
    <w:rsid w:val="00372772"/>
    <w:rsid w:val="00380C87"/>
    <w:rsid w:val="003B02D8"/>
    <w:rsid w:val="003B5A53"/>
    <w:rsid w:val="003C1108"/>
    <w:rsid w:val="003C78AC"/>
    <w:rsid w:val="003D37A6"/>
    <w:rsid w:val="003D3AD4"/>
    <w:rsid w:val="003E6380"/>
    <w:rsid w:val="0040083D"/>
    <w:rsid w:val="004304C4"/>
    <w:rsid w:val="0043124F"/>
    <w:rsid w:val="00431BE6"/>
    <w:rsid w:val="0043696B"/>
    <w:rsid w:val="00442BCE"/>
    <w:rsid w:val="004432CE"/>
    <w:rsid w:val="00450889"/>
    <w:rsid w:val="0045338D"/>
    <w:rsid w:val="00460715"/>
    <w:rsid w:val="00470E03"/>
    <w:rsid w:val="004837DF"/>
    <w:rsid w:val="004907BE"/>
    <w:rsid w:val="00493B0D"/>
    <w:rsid w:val="0049522E"/>
    <w:rsid w:val="004956B8"/>
    <w:rsid w:val="00496930"/>
    <w:rsid w:val="004C36BC"/>
    <w:rsid w:val="004D043A"/>
    <w:rsid w:val="004E358E"/>
    <w:rsid w:val="004E5D7F"/>
    <w:rsid w:val="005007F9"/>
    <w:rsid w:val="00505E21"/>
    <w:rsid w:val="00513708"/>
    <w:rsid w:val="00526D9B"/>
    <w:rsid w:val="00550D9E"/>
    <w:rsid w:val="005528D1"/>
    <w:rsid w:val="005636AA"/>
    <w:rsid w:val="0056494D"/>
    <w:rsid w:val="005671E5"/>
    <w:rsid w:val="005A0240"/>
    <w:rsid w:val="005B4071"/>
    <w:rsid w:val="005B64CF"/>
    <w:rsid w:val="005C6444"/>
    <w:rsid w:val="005D1BAA"/>
    <w:rsid w:val="005D3758"/>
    <w:rsid w:val="005D7962"/>
    <w:rsid w:val="005D7CE9"/>
    <w:rsid w:val="005E5F33"/>
    <w:rsid w:val="005E7AA5"/>
    <w:rsid w:val="00627B58"/>
    <w:rsid w:val="00635085"/>
    <w:rsid w:val="00644623"/>
    <w:rsid w:val="00650055"/>
    <w:rsid w:val="00652989"/>
    <w:rsid w:val="00652B61"/>
    <w:rsid w:val="00661A24"/>
    <w:rsid w:val="00677583"/>
    <w:rsid w:val="00682F3B"/>
    <w:rsid w:val="0068696B"/>
    <w:rsid w:val="006A002D"/>
    <w:rsid w:val="006A145F"/>
    <w:rsid w:val="006A5B90"/>
    <w:rsid w:val="006B13A5"/>
    <w:rsid w:val="006D10C7"/>
    <w:rsid w:val="006E4A87"/>
    <w:rsid w:val="00700D21"/>
    <w:rsid w:val="0070291A"/>
    <w:rsid w:val="00705F9D"/>
    <w:rsid w:val="00710AAD"/>
    <w:rsid w:val="007125B8"/>
    <w:rsid w:val="007176F1"/>
    <w:rsid w:val="00720C49"/>
    <w:rsid w:val="00725C89"/>
    <w:rsid w:val="0073471B"/>
    <w:rsid w:val="00740881"/>
    <w:rsid w:val="00745920"/>
    <w:rsid w:val="00752F49"/>
    <w:rsid w:val="007611DB"/>
    <w:rsid w:val="007638C0"/>
    <w:rsid w:val="007643AD"/>
    <w:rsid w:val="00765C13"/>
    <w:rsid w:val="0077404F"/>
    <w:rsid w:val="00781675"/>
    <w:rsid w:val="007859B3"/>
    <w:rsid w:val="00786D1E"/>
    <w:rsid w:val="007A21CA"/>
    <w:rsid w:val="007D00B8"/>
    <w:rsid w:val="007D687B"/>
    <w:rsid w:val="007D6CC2"/>
    <w:rsid w:val="007E069B"/>
    <w:rsid w:val="007F00E9"/>
    <w:rsid w:val="007F3057"/>
    <w:rsid w:val="00800447"/>
    <w:rsid w:val="008033AA"/>
    <w:rsid w:val="00831F5A"/>
    <w:rsid w:val="008640B8"/>
    <w:rsid w:val="00873526"/>
    <w:rsid w:val="008926D1"/>
    <w:rsid w:val="00895ECE"/>
    <w:rsid w:val="008A2183"/>
    <w:rsid w:val="008A2CFE"/>
    <w:rsid w:val="008A7880"/>
    <w:rsid w:val="008B77E1"/>
    <w:rsid w:val="008C0EAD"/>
    <w:rsid w:val="008C44E1"/>
    <w:rsid w:val="008C5EBE"/>
    <w:rsid w:val="008D79B1"/>
    <w:rsid w:val="008F0F5E"/>
    <w:rsid w:val="008F2225"/>
    <w:rsid w:val="008F4973"/>
    <w:rsid w:val="00901A13"/>
    <w:rsid w:val="0091399B"/>
    <w:rsid w:val="009179FC"/>
    <w:rsid w:val="00921F3C"/>
    <w:rsid w:val="00924CFC"/>
    <w:rsid w:val="00934E90"/>
    <w:rsid w:val="00937B56"/>
    <w:rsid w:val="00946502"/>
    <w:rsid w:val="00964A34"/>
    <w:rsid w:val="009653B6"/>
    <w:rsid w:val="009667D5"/>
    <w:rsid w:val="00967B2B"/>
    <w:rsid w:val="00971C65"/>
    <w:rsid w:val="0099352A"/>
    <w:rsid w:val="009976BC"/>
    <w:rsid w:val="009A4AFE"/>
    <w:rsid w:val="009A7A28"/>
    <w:rsid w:val="009D7785"/>
    <w:rsid w:val="009E77F4"/>
    <w:rsid w:val="009F41B3"/>
    <w:rsid w:val="00A02162"/>
    <w:rsid w:val="00A0261B"/>
    <w:rsid w:val="00A0336E"/>
    <w:rsid w:val="00A12B3C"/>
    <w:rsid w:val="00A156A1"/>
    <w:rsid w:val="00A20643"/>
    <w:rsid w:val="00A216E2"/>
    <w:rsid w:val="00A221FB"/>
    <w:rsid w:val="00A3154B"/>
    <w:rsid w:val="00A34E86"/>
    <w:rsid w:val="00A44740"/>
    <w:rsid w:val="00A53AFD"/>
    <w:rsid w:val="00A5443A"/>
    <w:rsid w:val="00A547E7"/>
    <w:rsid w:val="00A70AD0"/>
    <w:rsid w:val="00A71BEC"/>
    <w:rsid w:val="00A811CD"/>
    <w:rsid w:val="00A836D7"/>
    <w:rsid w:val="00A8458F"/>
    <w:rsid w:val="00A940F1"/>
    <w:rsid w:val="00A9456C"/>
    <w:rsid w:val="00A94F3D"/>
    <w:rsid w:val="00A95E99"/>
    <w:rsid w:val="00AA1F8C"/>
    <w:rsid w:val="00AA29B9"/>
    <w:rsid w:val="00AC0906"/>
    <w:rsid w:val="00AD6AE1"/>
    <w:rsid w:val="00AD7BB1"/>
    <w:rsid w:val="00AF33EA"/>
    <w:rsid w:val="00B149EF"/>
    <w:rsid w:val="00B17BA3"/>
    <w:rsid w:val="00B24D99"/>
    <w:rsid w:val="00B27736"/>
    <w:rsid w:val="00B452E5"/>
    <w:rsid w:val="00B501BD"/>
    <w:rsid w:val="00B70E91"/>
    <w:rsid w:val="00B7185C"/>
    <w:rsid w:val="00B81B94"/>
    <w:rsid w:val="00B90D30"/>
    <w:rsid w:val="00B92669"/>
    <w:rsid w:val="00B96A33"/>
    <w:rsid w:val="00BB2DE3"/>
    <w:rsid w:val="00BB569E"/>
    <w:rsid w:val="00BD0FC4"/>
    <w:rsid w:val="00BD1A86"/>
    <w:rsid w:val="00BD3785"/>
    <w:rsid w:val="00BD4021"/>
    <w:rsid w:val="00BD549A"/>
    <w:rsid w:val="00BE2073"/>
    <w:rsid w:val="00BF12F1"/>
    <w:rsid w:val="00C05C45"/>
    <w:rsid w:val="00C05D53"/>
    <w:rsid w:val="00C27A30"/>
    <w:rsid w:val="00C42748"/>
    <w:rsid w:val="00C51553"/>
    <w:rsid w:val="00C70DA3"/>
    <w:rsid w:val="00C7271D"/>
    <w:rsid w:val="00CA1E58"/>
    <w:rsid w:val="00CA2A5C"/>
    <w:rsid w:val="00CB2842"/>
    <w:rsid w:val="00CD3F2F"/>
    <w:rsid w:val="00CE1F82"/>
    <w:rsid w:val="00CF2A35"/>
    <w:rsid w:val="00D01658"/>
    <w:rsid w:val="00D121D0"/>
    <w:rsid w:val="00D137EA"/>
    <w:rsid w:val="00D156DC"/>
    <w:rsid w:val="00D15E52"/>
    <w:rsid w:val="00D226DC"/>
    <w:rsid w:val="00D406A4"/>
    <w:rsid w:val="00D50BE4"/>
    <w:rsid w:val="00D55D45"/>
    <w:rsid w:val="00D663CB"/>
    <w:rsid w:val="00D75A4A"/>
    <w:rsid w:val="00D76258"/>
    <w:rsid w:val="00D814C7"/>
    <w:rsid w:val="00D8568C"/>
    <w:rsid w:val="00D91A9D"/>
    <w:rsid w:val="00DA365B"/>
    <w:rsid w:val="00DA6466"/>
    <w:rsid w:val="00DD2A61"/>
    <w:rsid w:val="00DD40C9"/>
    <w:rsid w:val="00DE5FE3"/>
    <w:rsid w:val="00DF16F1"/>
    <w:rsid w:val="00DF4115"/>
    <w:rsid w:val="00DF5D8C"/>
    <w:rsid w:val="00DF622F"/>
    <w:rsid w:val="00E26A90"/>
    <w:rsid w:val="00E27342"/>
    <w:rsid w:val="00E27DDA"/>
    <w:rsid w:val="00E31A41"/>
    <w:rsid w:val="00E3703A"/>
    <w:rsid w:val="00E37294"/>
    <w:rsid w:val="00E37C04"/>
    <w:rsid w:val="00E526F0"/>
    <w:rsid w:val="00E5299E"/>
    <w:rsid w:val="00E55711"/>
    <w:rsid w:val="00E76699"/>
    <w:rsid w:val="00E80326"/>
    <w:rsid w:val="00E865A7"/>
    <w:rsid w:val="00E866F2"/>
    <w:rsid w:val="00E87B9C"/>
    <w:rsid w:val="00E92C52"/>
    <w:rsid w:val="00E93D27"/>
    <w:rsid w:val="00E95567"/>
    <w:rsid w:val="00E965C1"/>
    <w:rsid w:val="00EA3302"/>
    <w:rsid w:val="00EA3F00"/>
    <w:rsid w:val="00EB1FB6"/>
    <w:rsid w:val="00EC7E86"/>
    <w:rsid w:val="00ED0839"/>
    <w:rsid w:val="00ED2DD7"/>
    <w:rsid w:val="00EE0EC9"/>
    <w:rsid w:val="00EE12F4"/>
    <w:rsid w:val="00EF04DF"/>
    <w:rsid w:val="00EF2C25"/>
    <w:rsid w:val="00F04340"/>
    <w:rsid w:val="00F11DC4"/>
    <w:rsid w:val="00F25B63"/>
    <w:rsid w:val="00F30E4A"/>
    <w:rsid w:val="00F46ECC"/>
    <w:rsid w:val="00F60033"/>
    <w:rsid w:val="00F6054A"/>
    <w:rsid w:val="00F61457"/>
    <w:rsid w:val="00F72B08"/>
    <w:rsid w:val="00F92155"/>
    <w:rsid w:val="00FC3950"/>
    <w:rsid w:val="00FC6080"/>
    <w:rsid w:val="00FD13D3"/>
    <w:rsid w:val="00FD272F"/>
    <w:rsid w:val="00FE3EBE"/>
    <w:rsid w:val="00FE4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6DC"/>
    <w:pPr>
      <w:suppressAutoHyphens/>
    </w:pPr>
    <w:rPr>
      <w:rFonts w:cs="Calibri"/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D226D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D226D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rsid w:val="00D226DC"/>
    <w:pPr>
      <w:spacing w:before="280" w:after="280"/>
    </w:pPr>
  </w:style>
  <w:style w:type="paragraph" w:styleId="Header">
    <w:name w:val="header"/>
    <w:basedOn w:val="Normal"/>
    <w:link w:val="HeaderChar"/>
    <w:uiPriority w:val="99"/>
    <w:rsid w:val="00D226D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26DC"/>
    <w:rPr>
      <w:rFonts w:ascii="Calibri" w:hAnsi="Calibri" w:cs="Calibri"/>
      <w:sz w:val="20"/>
      <w:szCs w:val="20"/>
      <w:lang w:eastAsia="ar-SA" w:bidi="ar-SA"/>
    </w:rPr>
  </w:style>
  <w:style w:type="character" w:customStyle="1" w:styleId="a">
    <w:name w:val="Верхний колонтитул Знак"/>
    <w:basedOn w:val="DefaultParagraphFont"/>
    <w:uiPriority w:val="99"/>
    <w:rsid w:val="00D226DC"/>
    <w:rPr>
      <w:rFonts w:ascii="Calibri" w:hAnsi="Calibri" w:cs="Calibri"/>
      <w:sz w:val="20"/>
      <w:szCs w:val="20"/>
      <w:lang w:eastAsia="ar-SA" w:bidi="ar-SA"/>
    </w:rPr>
  </w:style>
  <w:style w:type="paragraph" w:styleId="Footer">
    <w:name w:val="footer"/>
    <w:basedOn w:val="Normal"/>
    <w:link w:val="FooterChar"/>
    <w:uiPriority w:val="99"/>
    <w:semiHidden/>
    <w:rsid w:val="00D226D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226DC"/>
    <w:rPr>
      <w:rFonts w:ascii="Calibri" w:hAnsi="Calibri" w:cs="Calibri"/>
      <w:sz w:val="20"/>
      <w:szCs w:val="20"/>
      <w:lang w:eastAsia="ar-SA" w:bidi="ar-SA"/>
    </w:rPr>
  </w:style>
  <w:style w:type="character" w:customStyle="1" w:styleId="a0">
    <w:name w:val="Нижний колонтитул Знак"/>
    <w:basedOn w:val="DefaultParagraphFont"/>
    <w:uiPriority w:val="99"/>
    <w:semiHidden/>
    <w:rsid w:val="00D226DC"/>
    <w:rPr>
      <w:rFonts w:ascii="Calibri" w:hAnsi="Calibri" w:cs="Calibri"/>
      <w:sz w:val="20"/>
      <w:szCs w:val="20"/>
      <w:lang w:eastAsia="ar-SA" w:bidi="ar-SA"/>
    </w:rPr>
  </w:style>
  <w:style w:type="paragraph" w:styleId="BodyText">
    <w:name w:val="Body Text"/>
    <w:basedOn w:val="Normal"/>
    <w:link w:val="BodyTextChar"/>
    <w:uiPriority w:val="99"/>
    <w:semiHidden/>
    <w:rsid w:val="00D226D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226DC"/>
    <w:rPr>
      <w:rFonts w:ascii="Calibri" w:hAnsi="Calibri" w:cs="Calibri"/>
      <w:sz w:val="20"/>
      <w:szCs w:val="20"/>
      <w:lang w:eastAsia="ar-SA" w:bidi="ar-SA"/>
    </w:rPr>
  </w:style>
  <w:style w:type="character" w:customStyle="1" w:styleId="a1">
    <w:name w:val="Основной текст Знак"/>
    <w:basedOn w:val="DefaultParagraphFont"/>
    <w:uiPriority w:val="99"/>
    <w:semiHidden/>
    <w:rsid w:val="00D226DC"/>
    <w:rPr>
      <w:rFonts w:ascii="Calibri" w:hAnsi="Calibri" w:cs="Calibri"/>
      <w:sz w:val="20"/>
      <w:szCs w:val="20"/>
      <w:lang w:eastAsia="ar-SA" w:bidi="ar-SA"/>
    </w:rPr>
  </w:style>
  <w:style w:type="paragraph" w:styleId="List">
    <w:name w:val="List"/>
    <w:basedOn w:val="BodyText"/>
    <w:uiPriority w:val="99"/>
    <w:semiHidden/>
    <w:rsid w:val="00D226DC"/>
  </w:style>
  <w:style w:type="paragraph" w:styleId="BalloonText">
    <w:name w:val="Balloon Text"/>
    <w:basedOn w:val="Normal"/>
    <w:link w:val="BalloonTextChar"/>
    <w:uiPriority w:val="99"/>
    <w:semiHidden/>
    <w:rsid w:val="00D226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26DC"/>
    <w:rPr>
      <w:rFonts w:ascii="Tahoma" w:hAnsi="Tahoma" w:cs="Tahoma"/>
      <w:sz w:val="16"/>
      <w:szCs w:val="16"/>
      <w:lang w:eastAsia="ar-SA" w:bidi="ar-SA"/>
    </w:rPr>
  </w:style>
  <w:style w:type="paragraph" w:styleId="ListParagraph">
    <w:name w:val="List Paragraph"/>
    <w:basedOn w:val="Normal"/>
    <w:uiPriority w:val="99"/>
    <w:qFormat/>
    <w:rsid w:val="00D226DC"/>
    <w:pPr>
      <w:ind w:left="720"/>
    </w:pPr>
  </w:style>
  <w:style w:type="paragraph" w:customStyle="1" w:styleId="a2">
    <w:name w:val="Заголовок"/>
    <w:basedOn w:val="Normal"/>
    <w:next w:val="BodyText"/>
    <w:uiPriority w:val="99"/>
    <w:rsid w:val="00D226DC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2">
    <w:name w:val="Название2"/>
    <w:basedOn w:val="Normal"/>
    <w:uiPriority w:val="99"/>
    <w:rsid w:val="00D226D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">
    <w:name w:val="Указатель2"/>
    <w:basedOn w:val="Normal"/>
    <w:uiPriority w:val="99"/>
    <w:rsid w:val="00D226DC"/>
    <w:pPr>
      <w:suppressLineNumbers/>
    </w:pPr>
  </w:style>
  <w:style w:type="paragraph" w:customStyle="1" w:styleId="1">
    <w:name w:val="Название1"/>
    <w:basedOn w:val="Normal"/>
    <w:uiPriority w:val="99"/>
    <w:rsid w:val="00D226D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">
    <w:name w:val="Указатель1"/>
    <w:basedOn w:val="Normal"/>
    <w:uiPriority w:val="99"/>
    <w:rsid w:val="00D226DC"/>
    <w:pPr>
      <w:suppressLineNumbers/>
    </w:pPr>
  </w:style>
  <w:style w:type="paragraph" w:customStyle="1" w:styleId="11">
    <w:name w:val="Текст1"/>
    <w:basedOn w:val="Normal"/>
    <w:uiPriority w:val="99"/>
    <w:rsid w:val="00D226DC"/>
    <w:rPr>
      <w:rFonts w:ascii="Courier New" w:eastAsia="Times New Roman" w:hAnsi="Courier New" w:cs="Courier New"/>
    </w:rPr>
  </w:style>
  <w:style w:type="paragraph" w:customStyle="1" w:styleId="-">
    <w:name w:val="Таблица - текст основной"/>
    <w:basedOn w:val="BodyText"/>
    <w:uiPriority w:val="99"/>
    <w:rsid w:val="00D226DC"/>
    <w:rPr>
      <w:rFonts w:ascii="Arial" w:hAnsi="Arial" w:cs="Arial"/>
    </w:rPr>
  </w:style>
  <w:style w:type="paragraph" w:customStyle="1" w:styleId="-0">
    <w:name w:val="Таблица - текст выделенный"/>
    <w:basedOn w:val="BodyText"/>
    <w:uiPriority w:val="99"/>
    <w:rsid w:val="00D226DC"/>
    <w:rPr>
      <w:rFonts w:ascii="Arial" w:hAnsi="Arial" w:cs="Arial"/>
      <w:b/>
      <w:bCs/>
    </w:rPr>
  </w:style>
  <w:style w:type="paragraph" w:customStyle="1" w:styleId="a3">
    <w:name w:val="основной"/>
    <w:basedOn w:val="Normal"/>
    <w:uiPriority w:val="99"/>
    <w:rsid w:val="00D226DC"/>
    <w:pPr>
      <w:keepNext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D226DC"/>
    <w:pPr>
      <w:widowControl w:val="0"/>
      <w:suppressAutoHyphens/>
    </w:pPr>
    <w:rPr>
      <w:rFonts w:cs="Calibri"/>
      <w:kern w:val="2"/>
      <w:sz w:val="24"/>
      <w:szCs w:val="24"/>
      <w:lang w:eastAsia="ar-SA"/>
    </w:rPr>
  </w:style>
  <w:style w:type="paragraph" w:customStyle="1" w:styleId="3">
    <w:name w:val="Основной текст3"/>
    <w:basedOn w:val="Normal"/>
    <w:uiPriority w:val="99"/>
    <w:rsid w:val="00D226DC"/>
    <w:pPr>
      <w:widowControl w:val="0"/>
      <w:shd w:val="clear" w:color="auto" w:fill="FFFFFF"/>
      <w:spacing w:line="278" w:lineRule="exact"/>
      <w:ind w:hanging="20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a4">
    <w:name w:val="Содержимое таблицы"/>
    <w:basedOn w:val="Normal"/>
    <w:uiPriority w:val="99"/>
    <w:rsid w:val="00D226DC"/>
    <w:pPr>
      <w:suppressLineNumbers/>
    </w:pPr>
  </w:style>
  <w:style w:type="paragraph" w:customStyle="1" w:styleId="a5">
    <w:name w:val="Заголовок таблицы"/>
    <w:basedOn w:val="a4"/>
    <w:uiPriority w:val="99"/>
    <w:rsid w:val="00D226DC"/>
    <w:pPr>
      <w:jc w:val="center"/>
    </w:pPr>
    <w:rPr>
      <w:b/>
      <w:bCs/>
    </w:rPr>
  </w:style>
  <w:style w:type="character" w:customStyle="1" w:styleId="ConsPlusNormal">
    <w:name w:val="ConsPlusNormal Знак"/>
    <w:link w:val="ConsPlusNormal0"/>
    <w:uiPriority w:val="99"/>
    <w:locked/>
    <w:rsid w:val="00D226DC"/>
    <w:rPr>
      <w:rFonts w:ascii="Arial" w:hAnsi="Arial" w:cs="Arial"/>
      <w:sz w:val="24"/>
      <w:szCs w:val="24"/>
      <w:lang w:val="ru-RU" w:eastAsia="ar-SA" w:bidi="ar-SA"/>
    </w:rPr>
  </w:style>
  <w:style w:type="paragraph" w:customStyle="1" w:styleId="ConsPlusNormal0">
    <w:name w:val="ConsPlusNormal"/>
    <w:link w:val="ConsPlusNormal"/>
    <w:uiPriority w:val="99"/>
    <w:rsid w:val="00D226DC"/>
    <w:pPr>
      <w:widowControl w:val="0"/>
      <w:suppressAutoHyphens/>
      <w:autoSpaceDE w:val="0"/>
      <w:ind w:firstLine="720"/>
    </w:pPr>
    <w:rPr>
      <w:rFonts w:ascii="Arial" w:hAnsi="Arial" w:cs="Arial"/>
      <w:sz w:val="24"/>
      <w:szCs w:val="24"/>
      <w:lang w:eastAsia="ar-SA"/>
    </w:rPr>
  </w:style>
  <w:style w:type="paragraph" w:customStyle="1" w:styleId="31">
    <w:name w:val="Основной текст 31"/>
    <w:basedOn w:val="Normal"/>
    <w:uiPriority w:val="99"/>
    <w:rsid w:val="00D226DC"/>
    <w:pPr>
      <w:spacing w:after="120"/>
    </w:pPr>
    <w:rPr>
      <w:sz w:val="16"/>
      <w:szCs w:val="16"/>
    </w:rPr>
  </w:style>
  <w:style w:type="character" w:customStyle="1" w:styleId="WW8Num1z2">
    <w:name w:val="WW8Num1z2"/>
    <w:uiPriority w:val="99"/>
    <w:rsid w:val="00D226DC"/>
    <w:rPr>
      <w:rFonts w:ascii="Times New Roman" w:hAnsi="Times New Roman" w:cs="Times New Roman"/>
    </w:rPr>
  </w:style>
  <w:style w:type="character" w:customStyle="1" w:styleId="WW8Num2z2">
    <w:name w:val="WW8Num2z2"/>
    <w:uiPriority w:val="99"/>
    <w:rsid w:val="00D226DC"/>
    <w:rPr>
      <w:rFonts w:ascii="Times New Roman" w:hAnsi="Times New Roman" w:cs="Times New Roman"/>
      <w:sz w:val="26"/>
      <w:szCs w:val="26"/>
    </w:rPr>
  </w:style>
  <w:style w:type="character" w:customStyle="1" w:styleId="21">
    <w:name w:val="Основной шрифт абзаца2"/>
    <w:uiPriority w:val="99"/>
    <w:rsid w:val="00D226DC"/>
  </w:style>
  <w:style w:type="character" w:customStyle="1" w:styleId="WW8Num3z0">
    <w:name w:val="WW8Num3z0"/>
    <w:uiPriority w:val="99"/>
    <w:rsid w:val="00D226DC"/>
    <w:rPr>
      <w:rFonts w:ascii="Times New Roman" w:hAnsi="Times New Roman" w:cs="Times New Roman"/>
    </w:rPr>
  </w:style>
  <w:style w:type="character" w:customStyle="1" w:styleId="WW8Num4z0">
    <w:name w:val="WW8Num4z0"/>
    <w:uiPriority w:val="99"/>
    <w:rsid w:val="00D226DC"/>
    <w:rPr>
      <w:rFonts w:ascii="Times New Roman" w:hAnsi="Times New Roman" w:cs="Times New Roman"/>
    </w:rPr>
  </w:style>
  <w:style w:type="character" w:customStyle="1" w:styleId="WW8Num5z0">
    <w:name w:val="WW8Num5z0"/>
    <w:uiPriority w:val="99"/>
    <w:rsid w:val="00D226DC"/>
    <w:rPr>
      <w:rFonts w:ascii="Times New Roman" w:hAnsi="Times New Roman" w:cs="Times New Roman"/>
    </w:rPr>
  </w:style>
  <w:style w:type="character" w:customStyle="1" w:styleId="WW8Num6z0">
    <w:name w:val="WW8Num6z0"/>
    <w:uiPriority w:val="99"/>
    <w:rsid w:val="00D226DC"/>
    <w:rPr>
      <w:rFonts w:ascii="Times New Roman" w:hAnsi="Times New Roman" w:cs="Times New Roman"/>
    </w:rPr>
  </w:style>
  <w:style w:type="character" w:customStyle="1" w:styleId="WW8Num7z0">
    <w:name w:val="WW8Num7z0"/>
    <w:uiPriority w:val="99"/>
    <w:rsid w:val="00D226DC"/>
    <w:rPr>
      <w:rFonts w:ascii="Times New Roman" w:hAnsi="Times New Roman" w:cs="Times New Roman"/>
    </w:rPr>
  </w:style>
  <w:style w:type="character" w:customStyle="1" w:styleId="WW8Num20z0">
    <w:name w:val="WW8Num20z0"/>
    <w:uiPriority w:val="99"/>
    <w:rsid w:val="00D226DC"/>
    <w:rPr>
      <w:rFonts w:ascii="Times New Roman" w:hAnsi="Times New Roman" w:cs="Times New Roman"/>
      <w:color w:val="000000"/>
    </w:rPr>
  </w:style>
  <w:style w:type="character" w:customStyle="1" w:styleId="WW8Num20z1">
    <w:name w:val="WW8Num20z1"/>
    <w:uiPriority w:val="99"/>
    <w:rsid w:val="00D226DC"/>
    <w:rPr>
      <w:rFonts w:ascii="Courier New" w:hAnsi="Courier New" w:cs="Courier New"/>
    </w:rPr>
  </w:style>
  <w:style w:type="character" w:customStyle="1" w:styleId="WW8Num20z2">
    <w:name w:val="WW8Num20z2"/>
    <w:uiPriority w:val="99"/>
    <w:rsid w:val="00D226DC"/>
    <w:rPr>
      <w:rFonts w:ascii="Wingdings" w:hAnsi="Wingdings" w:cs="Wingdings"/>
    </w:rPr>
  </w:style>
  <w:style w:type="character" w:customStyle="1" w:styleId="WW8Num20z3">
    <w:name w:val="WW8Num20z3"/>
    <w:uiPriority w:val="99"/>
    <w:rsid w:val="00D226DC"/>
    <w:rPr>
      <w:rFonts w:ascii="Symbol" w:hAnsi="Symbol" w:cs="Symbol"/>
    </w:rPr>
  </w:style>
  <w:style w:type="character" w:customStyle="1" w:styleId="WW8Num21z0">
    <w:name w:val="WW8Num21z0"/>
    <w:uiPriority w:val="99"/>
    <w:rsid w:val="00D226DC"/>
    <w:rPr>
      <w:rFonts w:ascii="Times New Roman" w:hAnsi="Times New Roman" w:cs="Times New Roman"/>
      <w:color w:val="000000"/>
    </w:rPr>
  </w:style>
  <w:style w:type="character" w:customStyle="1" w:styleId="WW8Num21z1">
    <w:name w:val="WW8Num21z1"/>
    <w:uiPriority w:val="99"/>
    <w:rsid w:val="00D226DC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D226DC"/>
    <w:rPr>
      <w:rFonts w:ascii="Wingdings" w:hAnsi="Wingdings" w:cs="Wingdings"/>
    </w:rPr>
  </w:style>
  <w:style w:type="character" w:customStyle="1" w:styleId="WW8Num21z3">
    <w:name w:val="WW8Num21z3"/>
    <w:uiPriority w:val="99"/>
    <w:rsid w:val="00D226DC"/>
    <w:rPr>
      <w:rFonts w:ascii="Symbol" w:hAnsi="Symbol" w:cs="Symbol"/>
    </w:rPr>
  </w:style>
  <w:style w:type="character" w:customStyle="1" w:styleId="12">
    <w:name w:val="Основной шрифт абзаца1"/>
    <w:uiPriority w:val="99"/>
    <w:rsid w:val="00D226DC"/>
  </w:style>
  <w:style w:type="character" w:customStyle="1" w:styleId="a6">
    <w:name w:val="Текст Знак"/>
    <w:uiPriority w:val="99"/>
    <w:rsid w:val="00D226DC"/>
    <w:rPr>
      <w:rFonts w:ascii="Courier New" w:hAnsi="Courier New" w:cs="Courier New"/>
    </w:rPr>
  </w:style>
  <w:style w:type="character" w:customStyle="1" w:styleId="-1">
    <w:name w:val="Таблица - текст основной Знак"/>
    <w:uiPriority w:val="99"/>
    <w:rsid w:val="00D226DC"/>
    <w:rPr>
      <w:rFonts w:ascii="Arial" w:hAnsi="Arial" w:cs="Arial"/>
    </w:rPr>
  </w:style>
  <w:style w:type="character" w:customStyle="1" w:styleId="-2">
    <w:name w:val="Таблица - текст выделенный Знак"/>
    <w:uiPriority w:val="99"/>
    <w:rsid w:val="00D226DC"/>
    <w:rPr>
      <w:rFonts w:ascii="Arial" w:hAnsi="Arial" w:cs="Arial"/>
      <w:b/>
      <w:bCs/>
    </w:rPr>
  </w:style>
  <w:style w:type="character" w:customStyle="1" w:styleId="apple-converted-space">
    <w:name w:val="apple-converted-space"/>
    <w:uiPriority w:val="99"/>
    <w:rsid w:val="00D226DC"/>
  </w:style>
  <w:style w:type="character" w:customStyle="1" w:styleId="a7">
    <w:name w:val="Символ нумерации"/>
    <w:uiPriority w:val="99"/>
    <w:rsid w:val="00D226DC"/>
    <w:rPr>
      <w:rFonts w:ascii="Times New Roman" w:hAnsi="Times New Roman" w:cs="Times New Roman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rsid w:val="00971C6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71C65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00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</TotalTime>
  <Pages>34</Pages>
  <Words>7900</Words>
  <Characters>-32766</Characters>
  <Application>Microsoft Office Outlook</Application>
  <DocSecurity>0</DocSecurity>
  <Lines>0</Lines>
  <Paragraphs>0</Paragraphs>
  <ScaleCrop>false</ScaleCrop>
  <Company>Минстрой УР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Кловзник</dc:creator>
  <cp:keywords/>
  <dc:description/>
  <cp:lastModifiedBy>Поздеева Таня</cp:lastModifiedBy>
  <cp:revision>3</cp:revision>
  <cp:lastPrinted>2024-05-31T09:35:00Z</cp:lastPrinted>
  <dcterms:created xsi:type="dcterms:W3CDTF">2024-06-06T12:19:00Z</dcterms:created>
  <dcterms:modified xsi:type="dcterms:W3CDTF">2024-06-07T10:33:00Z</dcterms:modified>
</cp:coreProperties>
</file>